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F0BFD" w14:textId="1A0CC3C2" w:rsidR="00FA2115" w:rsidRPr="00A1460F" w:rsidRDefault="00FB3AA4" w:rsidP="00FA2115">
      <w:pPr>
        <w:autoSpaceDE w:val="0"/>
        <w:autoSpaceDN w:val="0"/>
        <w:adjustRightInd w:val="0"/>
        <w:spacing w:line="360" w:lineRule="auto"/>
        <w:jc w:val="center"/>
        <w:rPr>
          <w:rFonts w:ascii="CaflischScriptPro-Regular" w:hAnsi="CaflischScriptPro-Regular" w:cs="CaflischScriptPro-Regular"/>
          <w:b/>
          <w:bCs/>
          <w:color w:val="FF0000"/>
          <w:sz w:val="32"/>
          <w:szCs w:val="32"/>
          <w:lang w:eastAsia="sk-SK"/>
        </w:rPr>
      </w:pPr>
      <w:r>
        <w:rPr>
          <w:rFonts w:ascii="CaflischScriptPro-Regular" w:hAnsi="CaflischScriptPro-Regular" w:cs="CaflischScriptPro-Regular"/>
          <w:b/>
          <w:bCs/>
          <w:color w:val="FF0000"/>
          <w:sz w:val="32"/>
          <w:szCs w:val="32"/>
          <w:lang w:eastAsia="sk-SK"/>
        </w:rPr>
        <w:t>SYLABUS</w:t>
      </w:r>
    </w:p>
    <w:p w14:paraId="7B2BE00B" w14:textId="77777777" w:rsidR="00FA2115" w:rsidRDefault="00FA2115" w:rsidP="00FA2115">
      <w:pPr>
        <w:autoSpaceDE w:val="0"/>
        <w:autoSpaceDN w:val="0"/>
        <w:adjustRightInd w:val="0"/>
        <w:spacing w:line="360" w:lineRule="auto"/>
        <w:rPr>
          <w:rFonts w:ascii="CaflischScriptPro-Regular" w:hAnsi="CaflischScriptPro-Regular" w:cs="CaflischScriptPro-Regular"/>
          <w:i/>
          <w:iCs/>
          <w:lang w:eastAsia="sk-SK"/>
        </w:rPr>
      </w:pPr>
    </w:p>
    <w:p w14:paraId="6A8838E4" w14:textId="77777777" w:rsidR="00FB3AA4" w:rsidRDefault="00FB3AA4" w:rsidP="00FB3AA4">
      <w:pPr>
        <w:autoSpaceDE w:val="0"/>
        <w:autoSpaceDN w:val="0"/>
        <w:adjustRightInd w:val="0"/>
        <w:spacing w:line="360" w:lineRule="auto"/>
        <w:jc w:val="both"/>
        <w:rPr>
          <w:rFonts w:ascii="CaflischScriptPro-Regular" w:hAnsi="CaflischScriptPro-Regular" w:cs="CaflischScriptPro-Regular"/>
          <w:i/>
          <w:iCs/>
          <w:lang w:eastAsia="sk-SK"/>
        </w:rPr>
      </w:pPr>
    </w:p>
    <w:p w14:paraId="4E7D1FC6" w14:textId="77777777" w:rsidR="00FB3AA4" w:rsidRDefault="00FB3AA4" w:rsidP="00FB3AA4">
      <w:pPr>
        <w:autoSpaceDE w:val="0"/>
        <w:autoSpaceDN w:val="0"/>
        <w:adjustRightInd w:val="0"/>
        <w:spacing w:line="360" w:lineRule="auto"/>
        <w:jc w:val="both"/>
        <w:rPr>
          <w:rFonts w:ascii="CaflischScriptPro-Regular" w:hAnsi="CaflischScriptPro-Regular" w:cs="CaflischScriptPro-Regular"/>
          <w:szCs w:val="22"/>
          <w:lang w:eastAsia="sk-SK"/>
        </w:rPr>
      </w:pPr>
      <w:proofErr w:type="spellStart"/>
      <w:r>
        <w:rPr>
          <w:rFonts w:ascii="CaflischScriptPro-Regular" w:hAnsi="CaflischScriptPro-Regular" w:cs="CaflischScriptPro-Regular"/>
          <w:szCs w:val="22"/>
          <w:lang w:eastAsia="sk-SK"/>
        </w:rPr>
        <w:t>Kedy</w:t>
      </w:r>
      <w:proofErr w:type="spellEnd"/>
      <w:r>
        <w:rPr>
          <w:rFonts w:ascii="CaflischScriptPro-Regular" w:hAnsi="CaflischScriptPro-Regular" w:cs="CaflischScriptPro-Regular"/>
          <w:szCs w:val="22"/>
          <w:lang w:eastAsia="sk-SK"/>
        </w:rPr>
        <w:t xml:space="preserve">: </w:t>
      </w:r>
      <w:r w:rsidRPr="00FB3AA4">
        <w:rPr>
          <w:rFonts w:ascii="CaflischScriptPro-Regular" w:hAnsi="CaflischScriptPro-Regular" w:cs="CaflischScriptPro-Regular"/>
          <w:szCs w:val="22"/>
          <w:lang w:eastAsia="sk-SK"/>
        </w:rPr>
        <w:t xml:space="preserve">16. </w:t>
      </w:r>
      <w:proofErr w:type="spellStart"/>
      <w:r w:rsidRPr="00FB3AA4">
        <w:rPr>
          <w:rFonts w:ascii="CaflischScriptPro-Regular" w:hAnsi="CaflischScriptPro-Regular" w:cs="CaflischScriptPro-Regular"/>
          <w:szCs w:val="22"/>
          <w:lang w:eastAsia="sk-SK"/>
        </w:rPr>
        <w:t>marec</w:t>
      </w:r>
      <w:proofErr w:type="spellEnd"/>
      <w:r w:rsidRPr="00FB3AA4">
        <w:rPr>
          <w:rFonts w:ascii="CaflischScriptPro-Regular" w:hAnsi="CaflischScriptPro-Regular" w:cs="CaflischScriptPro-Regular"/>
          <w:szCs w:val="22"/>
          <w:lang w:eastAsia="sk-SK"/>
        </w:rPr>
        <w:t xml:space="preserve"> 2021 </w:t>
      </w:r>
    </w:p>
    <w:p w14:paraId="06FB8009" w14:textId="0E55CBCC" w:rsidR="00FB3AA4" w:rsidRPr="00FB3AA4" w:rsidRDefault="00FB3AA4" w:rsidP="00FB3AA4">
      <w:pPr>
        <w:autoSpaceDE w:val="0"/>
        <w:autoSpaceDN w:val="0"/>
        <w:adjustRightInd w:val="0"/>
        <w:spacing w:line="360" w:lineRule="auto"/>
        <w:jc w:val="both"/>
        <w:rPr>
          <w:rFonts w:ascii="CaflischScriptPro-Regular" w:hAnsi="CaflischScriptPro-Regular" w:cs="CaflischScriptPro-Regular"/>
          <w:szCs w:val="22"/>
          <w:lang w:eastAsia="sk-SK"/>
        </w:rPr>
      </w:pPr>
      <w:r>
        <w:rPr>
          <w:rFonts w:ascii="CaflischScriptPro-Regular" w:hAnsi="CaflischScriptPro-Regular" w:cs="CaflischScriptPro-Regular"/>
          <w:szCs w:val="22"/>
          <w:lang w:eastAsia="sk-SK"/>
        </w:rPr>
        <w:t>Kde:</w:t>
      </w:r>
      <w:r w:rsidRPr="00FB3AA4">
        <w:rPr>
          <w:rFonts w:ascii="CaflischScriptPro-Regular" w:hAnsi="CaflischScriptPro-Regular" w:cs="CaflischScriptPro-Regular"/>
          <w:szCs w:val="22"/>
          <w:lang w:eastAsia="sk-SK"/>
        </w:rPr>
        <w:t xml:space="preserve"> </w:t>
      </w:r>
      <w:proofErr w:type="spellStart"/>
      <w:r w:rsidRPr="00FB3AA4">
        <w:rPr>
          <w:rFonts w:ascii="CaflischScriptPro-Regular" w:hAnsi="CaflischScriptPro-Regular" w:cs="CaflischScriptPro-Regular"/>
          <w:szCs w:val="22"/>
          <w:lang w:eastAsia="sk-SK"/>
        </w:rPr>
        <w:t>Konferenčná</w:t>
      </w:r>
      <w:proofErr w:type="spellEnd"/>
      <w:r w:rsidRPr="00FB3AA4">
        <w:rPr>
          <w:rFonts w:ascii="CaflischScriptPro-Regular" w:hAnsi="CaflischScriptPro-Regular" w:cs="CaflischScriptPro-Regular"/>
          <w:szCs w:val="22"/>
          <w:lang w:eastAsia="sk-SK"/>
        </w:rPr>
        <w:t xml:space="preserve"> </w:t>
      </w:r>
      <w:proofErr w:type="spellStart"/>
      <w:r w:rsidRPr="00FB3AA4">
        <w:rPr>
          <w:rFonts w:ascii="CaflischScriptPro-Regular" w:hAnsi="CaflischScriptPro-Regular" w:cs="CaflischScriptPro-Regular"/>
          <w:szCs w:val="22"/>
          <w:lang w:eastAsia="sk-SK"/>
        </w:rPr>
        <w:t>miestnosť</w:t>
      </w:r>
      <w:proofErr w:type="spellEnd"/>
      <w:r w:rsidRPr="00FB3AA4">
        <w:rPr>
          <w:rFonts w:ascii="CaflischScriptPro-Regular" w:hAnsi="CaflischScriptPro-Regular" w:cs="CaflischScriptPro-Regular"/>
          <w:szCs w:val="22"/>
          <w:lang w:eastAsia="sk-SK"/>
        </w:rPr>
        <w:t xml:space="preserve"> </w:t>
      </w:r>
      <w:r w:rsidRPr="00FB3AA4">
        <w:rPr>
          <w:rFonts w:ascii="CaflischScriptPro-Regular" w:hAnsi="CaflischScriptPro-Regular" w:cs="CaflischScriptPro-Regular"/>
          <w:b/>
          <w:szCs w:val="22"/>
          <w:lang w:eastAsia="sk-SK"/>
        </w:rPr>
        <w:t>MEDIREX</w:t>
      </w:r>
      <w:r w:rsidRPr="00FB3AA4">
        <w:rPr>
          <w:rFonts w:ascii="CaflischScriptPro-Regular" w:hAnsi="CaflischScriptPro-Regular" w:cs="CaflischScriptPro-Regular"/>
          <w:szCs w:val="22"/>
          <w:lang w:eastAsia="sk-SK"/>
        </w:rPr>
        <w:t xml:space="preserve"> GROUP ACADEMY n. o., Galvaniho 17/C, Bratislava</w:t>
      </w:r>
    </w:p>
    <w:p w14:paraId="588C3C48" w14:textId="53E20B86" w:rsidR="00FA2115" w:rsidRPr="00FB3AA4" w:rsidRDefault="00FB3AA4" w:rsidP="00FB3AA4">
      <w:pPr>
        <w:autoSpaceDE w:val="0"/>
        <w:autoSpaceDN w:val="0"/>
        <w:adjustRightInd w:val="0"/>
        <w:spacing w:line="360" w:lineRule="auto"/>
        <w:jc w:val="both"/>
        <w:rPr>
          <w:rFonts w:ascii="CaflischScriptPro-Regular" w:hAnsi="CaflischScriptPro-Regular" w:cs="CaflischScriptPro-Regular"/>
          <w:b/>
          <w:sz w:val="28"/>
          <w:szCs w:val="28"/>
          <w:lang w:eastAsia="sk-SK"/>
        </w:rPr>
      </w:pPr>
      <w:proofErr w:type="spellStart"/>
      <w:r w:rsidRPr="00FB3AA4">
        <w:rPr>
          <w:rFonts w:ascii="CaflischScriptPro-Regular" w:hAnsi="CaflischScriptPro-Regular" w:cs="CaflischScriptPro-Regular"/>
          <w:szCs w:val="22"/>
          <w:lang w:eastAsia="sk-SK"/>
        </w:rPr>
        <w:t>Názov</w:t>
      </w:r>
      <w:proofErr w:type="spellEnd"/>
      <w:r w:rsidRPr="00FB3AA4">
        <w:rPr>
          <w:rFonts w:ascii="CaflischScriptPro-Regular" w:hAnsi="CaflischScriptPro-Regular" w:cs="CaflischScriptPro-Regular"/>
          <w:szCs w:val="22"/>
          <w:lang w:eastAsia="sk-SK"/>
        </w:rPr>
        <w:t xml:space="preserve"> </w:t>
      </w:r>
      <w:proofErr w:type="spellStart"/>
      <w:r w:rsidRPr="00FB3AA4">
        <w:rPr>
          <w:rFonts w:ascii="CaflischScriptPro-Regular" w:hAnsi="CaflischScriptPro-Regular" w:cs="CaflischScriptPro-Regular"/>
          <w:szCs w:val="22"/>
          <w:lang w:eastAsia="sk-SK"/>
        </w:rPr>
        <w:t>semináru</w:t>
      </w:r>
      <w:proofErr w:type="spellEnd"/>
      <w:r w:rsidRPr="00FB3AA4">
        <w:rPr>
          <w:rFonts w:ascii="CaflischScriptPro-Regular" w:hAnsi="CaflischScriptPro-Regular" w:cs="CaflischScriptPro-Regular"/>
          <w:szCs w:val="22"/>
          <w:lang w:eastAsia="sk-SK"/>
        </w:rPr>
        <w:t xml:space="preserve">: </w:t>
      </w:r>
      <w:proofErr w:type="spellStart"/>
      <w:r w:rsidR="00FA2115" w:rsidRPr="00FB3AA4">
        <w:rPr>
          <w:rFonts w:ascii="CaflischScriptPro-Regular" w:hAnsi="CaflischScriptPro-Regular" w:cs="CaflischScriptPro-Regular"/>
          <w:b/>
          <w:bCs/>
          <w:i/>
          <w:iCs/>
          <w:szCs w:val="22"/>
          <w:lang w:eastAsia="sk-SK"/>
        </w:rPr>
        <w:t>Seminár</w:t>
      </w:r>
      <w:proofErr w:type="spellEnd"/>
      <w:r w:rsidR="00FA2115" w:rsidRPr="00FB3AA4">
        <w:rPr>
          <w:rFonts w:ascii="CaflischScriptPro-Regular" w:hAnsi="CaflischScriptPro-Regular" w:cs="CaflischScriptPro-Regular"/>
          <w:b/>
          <w:bCs/>
          <w:i/>
          <w:iCs/>
          <w:szCs w:val="22"/>
          <w:lang w:eastAsia="sk-SK"/>
        </w:rPr>
        <w:t xml:space="preserve"> z </w:t>
      </w:r>
      <w:proofErr w:type="spellStart"/>
      <w:r w:rsidR="00FA2115" w:rsidRPr="00FB3AA4">
        <w:rPr>
          <w:rFonts w:ascii="CaflischScriptPro-Regular" w:hAnsi="CaflischScriptPro-Regular" w:cs="CaflischScriptPro-Regular"/>
          <w:b/>
          <w:bCs/>
          <w:i/>
          <w:iCs/>
          <w:szCs w:val="22"/>
          <w:lang w:eastAsia="sk-SK"/>
        </w:rPr>
        <w:t>laboratórnej</w:t>
      </w:r>
      <w:proofErr w:type="spellEnd"/>
      <w:r w:rsidR="00FA2115" w:rsidRPr="00FB3AA4">
        <w:rPr>
          <w:rFonts w:ascii="CaflischScriptPro-Regular" w:hAnsi="CaflischScriptPro-Regular" w:cs="CaflischScriptPro-Regular"/>
          <w:b/>
          <w:bCs/>
          <w:i/>
          <w:iCs/>
          <w:szCs w:val="22"/>
          <w:lang w:eastAsia="sk-SK"/>
        </w:rPr>
        <w:t xml:space="preserve"> </w:t>
      </w:r>
      <w:proofErr w:type="spellStart"/>
      <w:r w:rsidR="00FA2115" w:rsidRPr="00FB3AA4">
        <w:rPr>
          <w:rFonts w:ascii="CaflischScriptPro-Regular" w:hAnsi="CaflischScriptPro-Regular" w:cs="CaflischScriptPro-Regular"/>
          <w:b/>
          <w:bCs/>
          <w:i/>
          <w:iCs/>
          <w:szCs w:val="22"/>
          <w:lang w:eastAsia="sk-SK"/>
        </w:rPr>
        <w:t>diagnostiky</w:t>
      </w:r>
      <w:proofErr w:type="spellEnd"/>
    </w:p>
    <w:p w14:paraId="16F18906" w14:textId="77777777" w:rsidR="00FA2115" w:rsidRPr="00A1460F" w:rsidRDefault="00FA2115" w:rsidP="00FA2115">
      <w:pPr>
        <w:autoSpaceDE w:val="0"/>
        <w:autoSpaceDN w:val="0"/>
        <w:adjustRightInd w:val="0"/>
        <w:spacing w:line="360" w:lineRule="auto"/>
        <w:jc w:val="both"/>
        <w:rPr>
          <w:rFonts w:ascii="CaflischScriptPro-Regular" w:hAnsi="CaflischScriptPro-Regular" w:cs="CaflischScriptPro-Regular"/>
          <w:i/>
          <w:iCs/>
          <w:lang w:eastAsia="sk-SK"/>
        </w:rPr>
      </w:pPr>
    </w:p>
    <w:p w14:paraId="7921474D" w14:textId="77777777" w:rsidR="00FA2115" w:rsidRPr="00A1460F" w:rsidRDefault="00FA2115" w:rsidP="00FA2115">
      <w:pPr>
        <w:autoSpaceDE w:val="0"/>
        <w:autoSpaceDN w:val="0"/>
        <w:adjustRightInd w:val="0"/>
        <w:spacing w:line="360" w:lineRule="auto"/>
        <w:jc w:val="both"/>
        <w:rPr>
          <w:rFonts w:ascii="CaflischScriptPro-Regular" w:hAnsi="CaflischScriptPro-Regular" w:cs="CaflischScriptPro-Regular"/>
          <w:b/>
          <w:bCs/>
          <w:lang w:eastAsia="sk-SK"/>
        </w:rPr>
      </w:pPr>
    </w:p>
    <w:p w14:paraId="0CB95422" w14:textId="77777777" w:rsidR="00FA2115" w:rsidRPr="00A1460F" w:rsidRDefault="00FA2115" w:rsidP="00FA2115">
      <w:pPr>
        <w:autoSpaceDE w:val="0"/>
        <w:autoSpaceDN w:val="0"/>
        <w:adjustRightInd w:val="0"/>
        <w:spacing w:line="360" w:lineRule="auto"/>
        <w:rPr>
          <w:rFonts w:ascii="CaflischScriptPro-Regular" w:hAnsi="CaflischScriptPro-Regular" w:cs="CaflischScriptPro-Regular"/>
          <w:b/>
          <w:bCs/>
          <w:lang w:eastAsia="sk-SK"/>
        </w:rPr>
      </w:pPr>
      <w:r w:rsidRPr="00A1460F">
        <w:rPr>
          <w:rFonts w:ascii="CaflischScriptPro-Regular" w:hAnsi="CaflischScriptPro-Regular" w:cs="CaflischScriptPro-Regular"/>
          <w:b/>
          <w:bCs/>
          <w:lang w:eastAsia="sk-SK"/>
        </w:rPr>
        <w:t>ODBORNÝ PROGRAM</w:t>
      </w:r>
    </w:p>
    <w:p w14:paraId="3CDD49D5" w14:textId="77777777" w:rsidR="00FA2115" w:rsidRPr="00A1460F" w:rsidRDefault="00FA2115" w:rsidP="00FA2115">
      <w:pPr>
        <w:autoSpaceDE w:val="0"/>
        <w:autoSpaceDN w:val="0"/>
        <w:adjustRightInd w:val="0"/>
        <w:spacing w:line="360" w:lineRule="auto"/>
        <w:rPr>
          <w:rFonts w:ascii="CaflischScriptPro-Regular" w:hAnsi="CaflischScriptPro-Regular" w:cs="CaflischScriptPro-Regular"/>
          <w:lang w:eastAsia="sk-SK"/>
        </w:rPr>
      </w:pPr>
      <w:r w:rsidRPr="00A1460F">
        <w:rPr>
          <w:rFonts w:ascii="CaflischScriptPro-Regular" w:hAnsi="CaflischScriptPro-Regular" w:cs="CaflischScriptPro-Regular"/>
          <w:lang w:eastAsia="sk-SK"/>
        </w:rPr>
        <w:t>8.00 – 8.05 h</w:t>
      </w:r>
      <w:r w:rsidRPr="00A1460F">
        <w:rPr>
          <w:rFonts w:ascii="CaflischScriptPro-Regular" w:hAnsi="CaflischScriptPro-Regular" w:cs="CaflischScriptPro-Regular"/>
          <w:lang w:eastAsia="sk-SK"/>
        </w:rPr>
        <w:tab/>
      </w:r>
      <w:proofErr w:type="spellStart"/>
      <w:r w:rsidRPr="00A1460F">
        <w:rPr>
          <w:rFonts w:ascii="CaflischScriptPro-Regular" w:hAnsi="CaflischScriptPro-Regular" w:cs="CaflischScriptPro-Regular"/>
          <w:lang w:eastAsia="sk-SK"/>
        </w:rPr>
        <w:t>Otvorenie</w:t>
      </w:r>
      <w:proofErr w:type="spellEnd"/>
    </w:p>
    <w:p w14:paraId="10665409" w14:textId="77777777" w:rsidR="00FA2115" w:rsidRPr="00A1460F" w:rsidRDefault="00FA2115" w:rsidP="00FA2115">
      <w:pPr>
        <w:autoSpaceDE w:val="0"/>
        <w:autoSpaceDN w:val="0"/>
        <w:adjustRightInd w:val="0"/>
        <w:spacing w:line="360" w:lineRule="auto"/>
        <w:rPr>
          <w:rFonts w:ascii="CaflischScriptPro-Regular" w:hAnsi="CaflischScriptPro-Regular" w:cs="CaflischScriptPro-Regular"/>
          <w:lang w:eastAsia="sk-SK"/>
        </w:rPr>
      </w:pPr>
      <w:r w:rsidRPr="00A1460F">
        <w:rPr>
          <w:rFonts w:ascii="CaflischScriptPro-Regular" w:hAnsi="CaflischScriptPro-Regular" w:cs="CaflischScriptPro-Regular"/>
          <w:lang w:eastAsia="sk-SK"/>
        </w:rPr>
        <w:t>8.05 – 8.45 h</w:t>
      </w:r>
      <w:r w:rsidRPr="00A1460F">
        <w:rPr>
          <w:rFonts w:ascii="CaflischScriptPro-Regular" w:hAnsi="CaflischScriptPro-Regular" w:cs="CaflischScriptPro-Regular"/>
          <w:lang w:eastAsia="sk-SK"/>
        </w:rPr>
        <w:tab/>
      </w:r>
      <w:r w:rsidRPr="00815762">
        <w:rPr>
          <w:rFonts w:ascii="CaflischScriptPro-Regular" w:hAnsi="CaflischScriptPro-Regular" w:cs="CaflischScriptPro-Regular"/>
          <w:b/>
          <w:bCs/>
          <w:lang w:eastAsia="sk-SK"/>
        </w:rPr>
        <w:t>RNDr. Tibenská Elena</w:t>
      </w:r>
      <w:r>
        <w:rPr>
          <w:rFonts w:ascii="CaflischScriptPro-Regular" w:hAnsi="CaflischScriptPro-Regular" w:cs="CaflischScriptPro-Regular"/>
          <w:b/>
          <w:bCs/>
          <w:lang w:eastAsia="sk-SK"/>
        </w:rPr>
        <w:t>, PhD.</w:t>
      </w:r>
      <w:r w:rsidRPr="00815762">
        <w:rPr>
          <w:rFonts w:ascii="CaflischScriptPro-Regular" w:hAnsi="CaflischScriptPro-Regular" w:cs="CaflischScriptPro-Regular"/>
          <w:b/>
          <w:bCs/>
          <w:lang w:eastAsia="sk-SK"/>
        </w:rPr>
        <w:t>:</w:t>
      </w:r>
      <w:r>
        <w:rPr>
          <w:rFonts w:ascii="CaflischScriptPro-Regular" w:hAnsi="CaflischScriptPro-Regular" w:cs="CaflischScriptPro-Regular"/>
          <w:lang w:eastAsia="sk-SK"/>
        </w:rPr>
        <w:t xml:space="preserve"> </w:t>
      </w:r>
      <w:proofErr w:type="spellStart"/>
      <w:r>
        <w:rPr>
          <w:rFonts w:ascii="CaflischScriptPro-Regular" w:hAnsi="CaflischScriptPro-Regular" w:cs="CaflischScriptPro-Regular"/>
          <w:lang w:eastAsia="sk-SK"/>
        </w:rPr>
        <w:t>Hodnotenie</w:t>
      </w:r>
      <w:proofErr w:type="spellEnd"/>
      <w:r>
        <w:rPr>
          <w:rFonts w:ascii="CaflischScriptPro-Regular" w:hAnsi="CaflischScriptPro-Regular" w:cs="CaflischScriptPro-Regular"/>
          <w:lang w:eastAsia="sk-SK"/>
        </w:rPr>
        <w:t xml:space="preserve"> </w:t>
      </w:r>
      <w:proofErr w:type="spellStart"/>
      <w:r>
        <w:rPr>
          <w:rFonts w:ascii="CaflischScriptPro-Regular" w:hAnsi="CaflischScriptPro-Regular" w:cs="CaflischScriptPro-Regular"/>
          <w:lang w:eastAsia="sk-SK"/>
        </w:rPr>
        <w:t>roku</w:t>
      </w:r>
      <w:proofErr w:type="spellEnd"/>
      <w:r>
        <w:rPr>
          <w:rFonts w:ascii="CaflischScriptPro-Regular" w:hAnsi="CaflischScriptPro-Regular" w:cs="CaflischScriptPro-Regular"/>
          <w:lang w:eastAsia="sk-SK"/>
        </w:rPr>
        <w:t xml:space="preserve"> 2020</w:t>
      </w:r>
    </w:p>
    <w:p w14:paraId="40B2A713" w14:textId="77777777" w:rsidR="00FA2115" w:rsidRPr="00A1460F" w:rsidRDefault="00FA2115" w:rsidP="00FA2115">
      <w:pPr>
        <w:autoSpaceDE w:val="0"/>
        <w:autoSpaceDN w:val="0"/>
        <w:adjustRightInd w:val="0"/>
        <w:spacing w:line="360" w:lineRule="auto"/>
        <w:rPr>
          <w:rFonts w:ascii="CaflischScriptPro-Regular" w:hAnsi="CaflischScriptPro-Regular" w:cs="CaflischScriptPro-Regular"/>
          <w:lang w:eastAsia="sk-SK"/>
        </w:rPr>
      </w:pPr>
      <w:r w:rsidRPr="00A1460F">
        <w:rPr>
          <w:rFonts w:ascii="CaflischScriptPro-Regular" w:hAnsi="CaflischScriptPro-Regular" w:cs="CaflischScriptPro-Regular"/>
          <w:lang w:eastAsia="sk-SK"/>
        </w:rPr>
        <w:t>8.45 – 9.10 h</w:t>
      </w:r>
      <w:r w:rsidRPr="00A1460F">
        <w:rPr>
          <w:rFonts w:ascii="CaflischScriptPro-Regular" w:hAnsi="CaflischScriptPro-Regular" w:cs="CaflischScriptPro-Regular"/>
          <w:lang w:eastAsia="sk-SK"/>
        </w:rPr>
        <w:tab/>
      </w:r>
      <w:proofErr w:type="spellStart"/>
      <w:r w:rsidRPr="00A1460F">
        <w:rPr>
          <w:rFonts w:ascii="CaflischScriptPro-Regular" w:hAnsi="CaflischScriptPro-Regular" w:cs="CaflischScriptPro-Regular"/>
          <w:lang w:eastAsia="sk-SK"/>
        </w:rPr>
        <w:t>Odborná</w:t>
      </w:r>
      <w:proofErr w:type="spellEnd"/>
      <w:r w:rsidRPr="00A1460F">
        <w:rPr>
          <w:rFonts w:ascii="CaflischScriptPro-Regular" w:hAnsi="CaflischScriptPro-Regular" w:cs="CaflischScriptPro-Regular"/>
          <w:lang w:eastAsia="sk-SK"/>
        </w:rPr>
        <w:t xml:space="preserve"> </w:t>
      </w:r>
      <w:proofErr w:type="spellStart"/>
      <w:r w:rsidRPr="00A1460F">
        <w:rPr>
          <w:rFonts w:ascii="CaflischScriptPro-Regular" w:hAnsi="CaflischScriptPro-Regular" w:cs="CaflischScriptPro-Regular"/>
          <w:lang w:eastAsia="sk-SK"/>
        </w:rPr>
        <w:t>diskusia</w:t>
      </w:r>
      <w:proofErr w:type="spellEnd"/>
      <w:r w:rsidRPr="00A1460F">
        <w:rPr>
          <w:rFonts w:ascii="CaflischScriptPro-Regular" w:hAnsi="CaflischScriptPro-Regular" w:cs="CaflischScriptPro-Regular"/>
          <w:lang w:eastAsia="sk-SK"/>
        </w:rPr>
        <w:t xml:space="preserve"> k </w:t>
      </w:r>
      <w:proofErr w:type="spellStart"/>
      <w:r w:rsidRPr="00A1460F">
        <w:rPr>
          <w:rFonts w:ascii="CaflischScriptPro-Regular" w:hAnsi="CaflischScriptPro-Regular" w:cs="CaflischScriptPro-Regular"/>
          <w:lang w:eastAsia="sk-SK"/>
        </w:rPr>
        <w:t>téme</w:t>
      </w:r>
      <w:proofErr w:type="spellEnd"/>
    </w:p>
    <w:p w14:paraId="68878320" w14:textId="20C05A86" w:rsidR="003062C4" w:rsidRDefault="003062C4" w:rsidP="00FA2115">
      <w:pPr>
        <w:rPr>
          <w:rFonts w:cs="Arial"/>
          <w:color w:val="505150"/>
          <w:sz w:val="20"/>
          <w:szCs w:val="20"/>
        </w:rPr>
      </w:pPr>
    </w:p>
    <w:p w14:paraId="31BE4AB4" w14:textId="77777777" w:rsidR="00654186" w:rsidRDefault="00654186" w:rsidP="003062C4">
      <w:pPr>
        <w:rPr>
          <w:rFonts w:cs="Arial"/>
          <w:color w:val="505150"/>
          <w:sz w:val="20"/>
          <w:szCs w:val="20"/>
        </w:rPr>
      </w:pPr>
    </w:p>
    <w:p w14:paraId="6C449A54" w14:textId="77777777" w:rsidR="00654186" w:rsidRDefault="00654186" w:rsidP="003062C4">
      <w:pPr>
        <w:rPr>
          <w:rFonts w:cs="Arial"/>
          <w:color w:val="505150"/>
          <w:sz w:val="20"/>
          <w:szCs w:val="20"/>
        </w:rPr>
      </w:pPr>
    </w:p>
    <w:p w14:paraId="1EE17889" w14:textId="77777777" w:rsidR="00302F64" w:rsidRPr="00EE3AE7" w:rsidRDefault="00302F64" w:rsidP="00EE3AE7">
      <w:pPr>
        <w:tabs>
          <w:tab w:val="left" w:pos="1664"/>
        </w:tabs>
        <w:rPr>
          <w:rFonts w:cs="Arial"/>
        </w:rPr>
      </w:pPr>
    </w:p>
    <w:sectPr w:rsidR="00302F64" w:rsidRPr="00EE3AE7" w:rsidSect="00B02F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977" w:right="851" w:bottom="1701" w:left="141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3B974" w14:textId="77777777" w:rsidR="00BE1E32" w:rsidRDefault="00BE1E32" w:rsidP="006A6F8B">
      <w:r>
        <w:separator/>
      </w:r>
    </w:p>
  </w:endnote>
  <w:endnote w:type="continuationSeparator" w:id="0">
    <w:p w14:paraId="600B4E8F" w14:textId="77777777" w:rsidR="00BE1E32" w:rsidRDefault="00BE1E32" w:rsidP="006A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CE Bold">
    <w:altName w:val="Lucida Grande CE"/>
    <w:charset w:val="58"/>
    <w:family w:val="auto"/>
    <w:pitch w:val="variable"/>
    <w:sig w:usb0="00000005" w:usb1="00000000" w:usb2="00000000" w:usb3="00000000" w:csb0="00000002" w:csb1="00000000"/>
  </w:font>
  <w:font w:name="45 Helvetica CE Light">
    <w:altName w:val="Times New Roman"/>
    <w:charset w:val="58"/>
    <w:family w:val="auto"/>
    <w:pitch w:val="variable"/>
    <w:sig w:usb0="00000005" w:usb1="00000000" w:usb2="00000000" w:usb3="00000000" w:csb0="00000002" w:csb1="00000000"/>
  </w:font>
  <w:font w:name="Geneva CE">
    <w:altName w:val="Lucida Grande CE"/>
    <w:charset w:val="58"/>
    <w:family w:val="auto"/>
    <w:pitch w:val="variable"/>
    <w:sig w:usb0="05000000" w:usb1="00000000" w:usb2="00000000" w:usb3="00000000" w:csb0="00000002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flischScript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67BC0" w14:textId="77777777" w:rsidR="00F45002" w:rsidRDefault="00F4500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92D51" w14:textId="30D053E0" w:rsidR="00BD039A" w:rsidRDefault="00BD039A">
    <w:pPr>
      <w:pStyle w:val="Pta"/>
    </w:pPr>
    <w:r>
      <w:rPr>
        <w:rFonts w:ascii="Times New Roman" w:hAnsi="Times New Roman"/>
        <w:noProof/>
        <w:lang w:val="hr-HR" w:eastAsia="hr-HR"/>
      </w:rPr>
      <w:drawing>
        <wp:anchor distT="0" distB="0" distL="114300" distR="114300" simplePos="0" relativeHeight="251673600" behindDoc="1" locked="1" layoutInCell="1" allowOverlap="1" wp14:anchorId="2E6832F7" wp14:editId="6E77F79B">
          <wp:simplePos x="0" y="0"/>
          <wp:positionH relativeFrom="page">
            <wp:posOffset>5662930</wp:posOffset>
          </wp:positionH>
          <wp:positionV relativeFrom="page">
            <wp:posOffset>9366885</wp:posOffset>
          </wp:positionV>
          <wp:extent cx="791845" cy="34226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3-08-22 at 2.21.54 P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45" cy="34226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="00FA2115">
      <w:rPr>
        <w:rFonts w:cs="Arial"/>
        <w:noProof/>
        <w:lang w:eastAsia="en-US"/>
      </w:rPr>
      <mc:AlternateContent>
        <mc:Choice Requires="wps">
          <w:drawing>
            <wp:anchor distT="0" distB="0" distL="114300" distR="114300" simplePos="0" relativeHeight="251674624" behindDoc="1" locked="1" layoutInCell="1" allowOverlap="1" wp14:anchorId="0B62F943" wp14:editId="3C01EC3A">
              <wp:simplePos x="0" y="0"/>
              <wp:positionH relativeFrom="page">
                <wp:posOffset>925830</wp:posOffset>
              </wp:positionH>
              <wp:positionV relativeFrom="page">
                <wp:posOffset>9670415</wp:posOffset>
              </wp:positionV>
              <wp:extent cx="2199640" cy="72453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9640" cy="724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=""/>
                        </a:ext>
                        <a:ext uri="{C572A759-6A51-4108-AA02-DFA0A04FC94B}">
                          <ma14:wrappingTextBoxFlag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971230" w14:textId="77777777" w:rsidR="00BD551E" w:rsidRPr="00BE1E32" w:rsidRDefault="00BD551E" w:rsidP="00BD551E">
                          <w:pPr>
                            <w:widowControl w:val="0"/>
                            <w:tabs>
                              <w:tab w:val="left" w:pos="560"/>
                              <w:tab w:val="left" w:pos="1120"/>
                              <w:tab w:val="left" w:pos="1680"/>
                              <w:tab w:val="left" w:pos="2240"/>
                              <w:tab w:val="left" w:pos="2800"/>
                              <w:tab w:val="left" w:pos="3360"/>
                              <w:tab w:val="left" w:pos="3920"/>
                              <w:tab w:val="left" w:pos="4480"/>
                              <w:tab w:val="left" w:pos="5040"/>
                              <w:tab w:val="left" w:pos="5600"/>
                              <w:tab w:val="left" w:pos="6160"/>
                              <w:tab w:val="left" w:pos="6720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Arial Narrow" w:hAnsi="Arial Narrow" w:cs="Arial Narrow"/>
                              <w:b/>
                              <w:bCs/>
                              <w:color w:val="505150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BE1E32">
                            <w:rPr>
                              <w:rFonts w:ascii="Arial Narrow" w:hAnsi="Arial Narrow"/>
                              <w:b/>
                              <w:bCs/>
                              <w:color w:val="505150"/>
                              <w:sz w:val="14"/>
                              <w:szCs w:val="14"/>
                            </w:rPr>
                            <w:t>K</w:t>
                          </w:r>
                          <w:r w:rsidRPr="00BE1E32">
                            <w:rPr>
                              <w:rFonts w:ascii="Arial Narrow" w:hAnsi="Arial Narrow" w:cs="Arial Narrow"/>
                              <w:b/>
                              <w:bCs/>
                              <w:color w:val="505150"/>
                              <w:sz w:val="14"/>
                              <w:szCs w:val="14"/>
                            </w:rPr>
                            <w:t>orešponden</w:t>
                          </w:r>
                          <w:r w:rsidRPr="00BE1E32">
                            <w:rPr>
                              <w:rFonts w:ascii="Arial Narrow" w:hAnsi="Arial Narrow"/>
                              <w:b/>
                              <w:bCs/>
                              <w:color w:val="505150"/>
                              <w:sz w:val="14"/>
                              <w:szCs w:val="14"/>
                            </w:rPr>
                            <w:t>č</w:t>
                          </w:r>
                          <w:r w:rsidRPr="00BE1E32">
                            <w:rPr>
                              <w:rFonts w:ascii="Arial Narrow" w:hAnsi="Arial Narrow" w:cs="Arial Narrow"/>
                              <w:b/>
                              <w:bCs/>
                              <w:color w:val="505150"/>
                              <w:sz w:val="14"/>
                              <w:szCs w:val="14"/>
                            </w:rPr>
                            <w:t>ná</w:t>
                          </w:r>
                          <w:proofErr w:type="spellEnd"/>
                          <w:r w:rsidRPr="00BE1E32">
                            <w:rPr>
                              <w:rFonts w:ascii="Arial Narrow" w:hAnsi="Arial Narrow" w:cs="Arial Narrow"/>
                              <w:b/>
                              <w:bCs/>
                              <w:color w:val="50515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BE1E32">
                            <w:rPr>
                              <w:rFonts w:ascii="Arial Narrow" w:hAnsi="Arial Narrow" w:cs="Arial Narrow"/>
                              <w:b/>
                              <w:bCs/>
                              <w:color w:val="505150"/>
                              <w:sz w:val="14"/>
                              <w:szCs w:val="14"/>
                            </w:rPr>
                            <w:t>adresa</w:t>
                          </w:r>
                          <w:proofErr w:type="spellEnd"/>
                        </w:p>
                        <w:p w14:paraId="52A1785A" w14:textId="77777777" w:rsidR="00BD551E" w:rsidRPr="00BE1E32" w:rsidRDefault="00BD551E" w:rsidP="00BD551E">
                          <w:pPr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</w:pPr>
                          <w:r w:rsidRPr="00BE1E32">
                            <w:rPr>
                              <w:rFonts w:ascii="Arial Narrow" w:hAnsi="Arial Narrow"/>
                              <w:b/>
                              <w:sz w:val="14"/>
                              <w:szCs w:val="14"/>
                            </w:rPr>
                            <w:t>MEDIREX</w:t>
                          </w:r>
                          <w:r w:rsidR="00F45002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 xml:space="preserve"> GROUP ACADEMY </w:t>
                          </w:r>
                          <w:proofErr w:type="spellStart"/>
                          <w:r w:rsidR="00F45002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>n.o</w:t>
                          </w:r>
                          <w:proofErr w:type="spellEnd"/>
                          <w:r w:rsidR="00F45002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>.</w:t>
                          </w:r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br/>
                            <w:t>Galvaniho 17/</w:t>
                          </w:r>
                          <w:proofErr w:type="gramStart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C  •</w:t>
                          </w:r>
                          <w:proofErr w:type="gramEnd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 </w:t>
                          </w:r>
                          <w:proofErr w:type="spellStart"/>
                          <w:r w:rsidR="0047324D" w:rsidRPr="0065112A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P.O.Box</w:t>
                          </w:r>
                          <w:proofErr w:type="spellEnd"/>
                          <w:r w:rsidR="0047324D" w:rsidRPr="0065112A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1</w:t>
                          </w:r>
                          <w:r w:rsidR="0047324D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44</w:t>
                          </w:r>
                          <w:r w:rsidR="0047324D" w:rsidRPr="0065112A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 •  82</w:t>
                          </w:r>
                          <w:r w:rsidR="0047324D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0</w:t>
                          </w:r>
                          <w:r w:rsidR="0047324D" w:rsidRPr="0065112A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</w:t>
                          </w:r>
                          <w:r w:rsidR="0047324D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16</w:t>
                          </w:r>
                          <w:r w:rsidR="0047324D" w:rsidRPr="0065112A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</w:t>
                          </w:r>
                          <w:r w:rsidR="0047324D"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Bratislava</w:t>
                          </w:r>
                        </w:p>
                        <w:p w14:paraId="17930863" w14:textId="77777777" w:rsidR="00BD551E" w:rsidRPr="00BE1E32" w:rsidRDefault="00BD551E" w:rsidP="00BD551E">
                          <w:pPr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>telefón</w:t>
                          </w:r>
                          <w:proofErr w:type="spellEnd"/>
                          <w:r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 xml:space="preserve">  +421 2 208 29 111</w:t>
                          </w:r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 •  </w:t>
                          </w:r>
                          <w:r w:rsid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fax</w:t>
                          </w:r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+421 2 208 29</w:t>
                          </w:r>
                          <w:r w:rsidR="00E12DE9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 </w:t>
                          </w:r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112</w:t>
                          </w:r>
                          <w:r w:rsidR="00E12DE9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br/>
                          </w:r>
                          <w:r w:rsidR="00782E86">
                            <w:rPr>
                              <w:rFonts w:ascii="Arial Narrow" w:hAnsi="Arial Narrow"/>
                              <w:color w:val="00478A"/>
                              <w:sz w:val="14"/>
                              <w:szCs w:val="14"/>
                            </w:rPr>
                            <w:t xml:space="preserve">info@medirexgroupacademy.sk </w:t>
                          </w:r>
                          <w:r w:rsidR="00782E86" w:rsidRPr="00DB1883">
                            <w:rPr>
                              <w:rFonts w:ascii="Arial Narrow" w:hAnsi="Arial Narrow"/>
                              <w:color w:val="00478A"/>
                              <w:sz w:val="14"/>
                              <w:szCs w:val="14"/>
                            </w:rPr>
                            <w:t xml:space="preserve"> •  </w:t>
                          </w:r>
                          <w:r w:rsidR="00782E86">
                            <w:rPr>
                              <w:rFonts w:ascii="Arial Narrow" w:hAnsi="Arial Narrow"/>
                              <w:color w:val="00478A"/>
                              <w:sz w:val="14"/>
                              <w:szCs w:val="14"/>
                            </w:rPr>
                            <w:t>www.medirexgroupacademy.sk</w:t>
                          </w:r>
                        </w:p>
                        <w:p w14:paraId="7EB582D2" w14:textId="77777777" w:rsidR="00BD039A" w:rsidRPr="00CA774E" w:rsidRDefault="00BD039A" w:rsidP="003062C4">
                          <w:pPr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62F94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2.9pt;margin-top:761.45pt;width:173.2pt;height:57.0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" filled="f" stroked="f">
              <v:textbox inset="0,0,0,0">
                <w:txbxContent>
                  <w:p w14:paraId="24971230" w14:textId="77777777" w:rsidR="00BD551E" w:rsidRPr="00BE1E32" w:rsidRDefault="00BD551E" w:rsidP="00BD551E">
                    <w:pPr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rPr>
                        <w:rFonts w:ascii="Arial Narrow" w:hAnsi="Arial Narrow" w:cs="Arial Narrow"/>
                        <w:b/>
                        <w:bCs/>
                        <w:color w:val="505150"/>
                        <w:sz w:val="14"/>
                        <w:szCs w:val="14"/>
                      </w:rPr>
                    </w:pPr>
                    <w:proofErr w:type="spellStart"/>
                    <w:r w:rsidRPr="00BE1E32">
                      <w:rPr>
                        <w:rFonts w:ascii="Arial Narrow" w:hAnsi="Arial Narrow"/>
                        <w:b/>
                        <w:bCs/>
                        <w:color w:val="505150"/>
                        <w:sz w:val="14"/>
                        <w:szCs w:val="14"/>
                      </w:rPr>
                      <w:t>K</w:t>
                    </w:r>
                    <w:r w:rsidRPr="00BE1E32">
                      <w:rPr>
                        <w:rFonts w:ascii="Arial Narrow" w:hAnsi="Arial Narrow" w:cs="Arial Narrow"/>
                        <w:b/>
                        <w:bCs/>
                        <w:color w:val="505150"/>
                        <w:sz w:val="14"/>
                        <w:szCs w:val="14"/>
                      </w:rPr>
                      <w:t>orešponden</w:t>
                    </w:r>
                    <w:r w:rsidRPr="00BE1E32">
                      <w:rPr>
                        <w:rFonts w:ascii="Arial Narrow" w:hAnsi="Arial Narrow"/>
                        <w:b/>
                        <w:bCs/>
                        <w:color w:val="505150"/>
                        <w:sz w:val="14"/>
                        <w:szCs w:val="14"/>
                      </w:rPr>
                      <w:t>č</w:t>
                    </w:r>
                    <w:r w:rsidRPr="00BE1E32">
                      <w:rPr>
                        <w:rFonts w:ascii="Arial Narrow" w:hAnsi="Arial Narrow" w:cs="Arial Narrow"/>
                        <w:b/>
                        <w:bCs/>
                        <w:color w:val="505150"/>
                        <w:sz w:val="14"/>
                        <w:szCs w:val="14"/>
                      </w:rPr>
                      <w:t>ná</w:t>
                    </w:r>
                    <w:proofErr w:type="spellEnd"/>
                    <w:r w:rsidRPr="00BE1E32">
                      <w:rPr>
                        <w:rFonts w:ascii="Arial Narrow" w:hAnsi="Arial Narrow" w:cs="Arial Narrow"/>
                        <w:b/>
                        <w:bCs/>
                        <w:color w:val="50515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BE1E32">
                      <w:rPr>
                        <w:rFonts w:ascii="Arial Narrow" w:hAnsi="Arial Narrow" w:cs="Arial Narrow"/>
                        <w:b/>
                        <w:bCs/>
                        <w:color w:val="505150"/>
                        <w:sz w:val="14"/>
                        <w:szCs w:val="14"/>
                      </w:rPr>
                      <w:t>adresa</w:t>
                    </w:r>
                    <w:proofErr w:type="spellEnd"/>
                  </w:p>
                  <w:p w14:paraId="52A1785A" w14:textId="77777777" w:rsidR="00BD551E" w:rsidRPr="00BE1E32" w:rsidRDefault="00BD551E" w:rsidP="00BD551E">
                    <w:pPr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</w:pPr>
                    <w:r w:rsidRPr="00BE1E32">
                      <w:rPr>
                        <w:rFonts w:ascii="Arial Narrow" w:hAnsi="Arial Narrow"/>
                        <w:b/>
                        <w:sz w:val="14"/>
                        <w:szCs w:val="14"/>
                      </w:rPr>
                      <w:t>MEDIREX</w:t>
                    </w:r>
                    <w:r w:rsidR="00F45002">
                      <w:rPr>
                        <w:rFonts w:ascii="Arial Narrow" w:hAnsi="Arial Narrow"/>
                        <w:sz w:val="14"/>
                        <w:szCs w:val="14"/>
                      </w:rPr>
                      <w:t xml:space="preserve"> GROUP ACADEMY </w:t>
                    </w:r>
                    <w:proofErr w:type="spellStart"/>
                    <w:r w:rsidR="00F45002">
                      <w:rPr>
                        <w:rFonts w:ascii="Arial Narrow" w:hAnsi="Arial Narrow"/>
                        <w:sz w:val="14"/>
                        <w:szCs w:val="14"/>
                      </w:rPr>
                      <w:t>n.o</w:t>
                    </w:r>
                    <w:proofErr w:type="spellEnd"/>
                    <w:r w:rsidR="00F45002">
                      <w:rPr>
                        <w:rFonts w:ascii="Arial Narrow" w:hAnsi="Arial Narrow"/>
                        <w:sz w:val="14"/>
                        <w:szCs w:val="14"/>
                      </w:rPr>
                      <w:t>.</w:t>
                    </w:r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br/>
                      <w:t>Galvaniho 17/</w:t>
                    </w:r>
                    <w:proofErr w:type="gramStart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C  •</w:t>
                    </w:r>
                    <w:proofErr w:type="gramEnd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 </w:t>
                    </w:r>
                    <w:proofErr w:type="spellStart"/>
                    <w:r w:rsidR="0047324D" w:rsidRPr="0065112A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P.O.Box</w:t>
                    </w:r>
                    <w:proofErr w:type="spellEnd"/>
                    <w:r w:rsidR="0047324D" w:rsidRPr="0065112A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1</w:t>
                    </w:r>
                    <w:r w:rsidR="0047324D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44</w:t>
                    </w:r>
                    <w:r w:rsidR="0047324D" w:rsidRPr="0065112A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 •  82</w:t>
                    </w:r>
                    <w:r w:rsidR="0047324D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0</w:t>
                    </w:r>
                    <w:r w:rsidR="0047324D" w:rsidRPr="0065112A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</w:t>
                    </w:r>
                    <w:r w:rsidR="0047324D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16</w:t>
                    </w:r>
                    <w:r w:rsidR="0047324D" w:rsidRPr="0065112A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</w:t>
                    </w:r>
                    <w:r w:rsidR="0047324D"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Bratislava</w:t>
                    </w:r>
                  </w:p>
                  <w:p w14:paraId="17930863" w14:textId="77777777" w:rsidR="00BD551E" w:rsidRPr="00BE1E32" w:rsidRDefault="00BD551E" w:rsidP="00BD551E">
                    <w:pPr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</w:pPr>
                    <w:proofErr w:type="spellStart"/>
                    <w:r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>telefón</w:t>
                    </w:r>
                    <w:proofErr w:type="spellEnd"/>
                    <w:r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 xml:space="preserve">  +421 2 208 29 111</w:t>
                    </w:r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 •  </w:t>
                    </w:r>
                    <w:r w:rsid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fax</w:t>
                    </w:r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+421 2 208 29</w:t>
                    </w:r>
                    <w:r w:rsidR="00E12DE9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 </w:t>
                    </w:r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112</w:t>
                    </w:r>
                    <w:r w:rsidR="00E12DE9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br/>
                    </w:r>
                    <w:r w:rsidR="00782E86">
                      <w:rPr>
                        <w:rFonts w:ascii="Arial Narrow" w:hAnsi="Arial Narrow"/>
                        <w:color w:val="00478A"/>
                        <w:sz w:val="14"/>
                        <w:szCs w:val="14"/>
                      </w:rPr>
                      <w:t xml:space="preserve">info@medirexgroupacademy.sk </w:t>
                    </w:r>
                    <w:r w:rsidR="00782E86" w:rsidRPr="00DB1883">
                      <w:rPr>
                        <w:rFonts w:ascii="Arial Narrow" w:hAnsi="Arial Narrow"/>
                        <w:color w:val="00478A"/>
                        <w:sz w:val="14"/>
                        <w:szCs w:val="14"/>
                      </w:rPr>
                      <w:t xml:space="preserve"> •  </w:t>
                    </w:r>
                    <w:r w:rsidR="00782E86">
                      <w:rPr>
                        <w:rFonts w:ascii="Arial Narrow" w:hAnsi="Arial Narrow"/>
                        <w:color w:val="00478A"/>
                        <w:sz w:val="14"/>
                        <w:szCs w:val="14"/>
                      </w:rPr>
                      <w:t>www.medirexgroupacademy.sk</w:t>
                    </w:r>
                  </w:p>
                  <w:p w14:paraId="7EB582D2" w14:textId="77777777" w:rsidR="00BD039A" w:rsidRPr="00CA774E" w:rsidRDefault="00BD039A" w:rsidP="003062C4">
                    <w:pPr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FA2115">
      <w:rPr>
        <w:rFonts w:cs="Arial"/>
        <w:noProof/>
        <w:lang w:eastAsia="en-US"/>
      </w:rPr>
      <mc:AlternateContent>
        <mc:Choice Requires="wps">
          <w:drawing>
            <wp:anchor distT="0" distB="0" distL="114300" distR="114300" simplePos="0" relativeHeight="251675648" behindDoc="0" locked="1" layoutInCell="1" allowOverlap="1" wp14:anchorId="6F012DDE" wp14:editId="470643A0">
              <wp:simplePos x="0" y="0"/>
              <wp:positionH relativeFrom="page">
                <wp:posOffset>3320415</wp:posOffset>
              </wp:positionH>
              <wp:positionV relativeFrom="page">
                <wp:posOffset>9756775</wp:posOffset>
              </wp:positionV>
              <wp:extent cx="2183765" cy="506095"/>
              <wp:effectExtent l="0" t="0" r="0" b="0"/>
              <wp:wrapSquare wrapText="bothSides"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3765" cy="506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2A0262" w14:textId="77777777" w:rsidR="00BD551E" w:rsidRPr="00BE1E32" w:rsidRDefault="00BD551E" w:rsidP="00BD551E">
                          <w:pPr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</w:pPr>
                          <w:r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>I</w:t>
                          </w:r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ČO 37 986 </w:t>
                          </w:r>
                          <w:proofErr w:type="gramStart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805  •</w:t>
                          </w:r>
                          <w:proofErr w:type="gramEnd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 DIČ </w:t>
                          </w:r>
                          <w:r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>2022374805</w:t>
                          </w:r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 •  IČ DPH: SK2022374805</w:t>
                          </w:r>
                        </w:p>
                        <w:p w14:paraId="59AA2997" w14:textId="77777777" w:rsidR="00A25A54" w:rsidRDefault="00BD551E" w:rsidP="003062C4">
                          <w:pPr>
                            <w:rPr>
                              <w:rFonts w:ascii="Arial Narrow" w:hAnsi="Arial Narrow" w:cs="Arial Narrow"/>
                              <w:bCs/>
                              <w:color w:val="505150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>Bankové</w:t>
                          </w:r>
                          <w:proofErr w:type="spellEnd"/>
                          <w:r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> </w:t>
                          </w:r>
                          <w:proofErr w:type="spellStart"/>
                          <w:r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>spojenie</w:t>
                          </w:r>
                          <w:proofErr w:type="spellEnd"/>
                          <w:r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> 1151584001/</w:t>
                          </w:r>
                          <w:proofErr w:type="gramStart"/>
                          <w:r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>1111  </w:t>
                          </w:r>
                          <w:r w:rsidR="00BE0C8F" w:rsidRPr="0066416F">
                            <w:rPr>
                              <w:rFonts w:ascii="Arial Narrow" w:hAnsi="Arial Narrow" w:cs="Arial Narrow"/>
                              <w:bCs/>
                              <w:color w:val="505150"/>
                              <w:sz w:val="14"/>
                              <w:szCs w:val="14"/>
                            </w:rPr>
                            <w:t>UniCredit</w:t>
                          </w:r>
                          <w:proofErr w:type="gramEnd"/>
                          <w:r w:rsidR="00BE0C8F" w:rsidRPr="0066416F">
                            <w:rPr>
                              <w:rFonts w:ascii="Arial Narrow" w:hAnsi="Arial Narrow" w:cs="Arial Narrow"/>
                              <w:bCs/>
                              <w:color w:val="505150"/>
                              <w:sz w:val="14"/>
                              <w:szCs w:val="14"/>
                            </w:rPr>
                            <w:t xml:space="preserve"> Bank Slovakia a. s.</w:t>
                          </w:r>
                        </w:p>
                        <w:p w14:paraId="700A6456" w14:textId="77777777" w:rsidR="00A25A54" w:rsidRPr="00A25A54" w:rsidRDefault="00A25A54" w:rsidP="00A25A54">
                          <w:pPr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  <w:lang w:val="sk-SK"/>
                            </w:rPr>
                          </w:pPr>
                          <w:r w:rsidRPr="00A25A54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  <w:lang w:val="sk-SK"/>
                            </w:rPr>
                            <w:t>SWIFT kód: UNCRSKBX</w:t>
                          </w:r>
                          <w:r w:rsidRPr="00A25A54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25A54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  <w:lang w:val="sk-SK"/>
                            </w:rPr>
                            <w:t>IBAN : SK1711110000001151584001</w:t>
                          </w:r>
                        </w:p>
                        <w:p w14:paraId="59B83951" w14:textId="77777777" w:rsidR="00BD039A" w:rsidRPr="00BE1E32" w:rsidRDefault="00BE0C8F" w:rsidP="003062C4">
                          <w:pPr>
                            <w:rPr>
                              <w:rFonts w:ascii="Arial Narrow" w:hAnsi="Arial Narrow"/>
                            </w:rPr>
                          </w:pPr>
                          <w:r w:rsidRPr="0066416F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D551E"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>Spolo</w:t>
                          </w:r>
                          <w:r w:rsidR="00BD551E"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č</w:t>
                          </w:r>
                          <w:r w:rsidR="00BD551E"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>nos</w:t>
                          </w:r>
                          <w:r w:rsidR="00BD551E"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ť</w:t>
                          </w:r>
                          <w:proofErr w:type="spellEnd"/>
                          <w:r w:rsidR="00BD551E"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> je </w:t>
                          </w:r>
                          <w:proofErr w:type="spellStart"/>
                          <w:r w:rsidR="00BD551E"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>zapísaná</w:t>
                          </w:r>
                          <w:proofErr w:type="spellEnd"/>
                          <w:r w:rsidR="00BD551E"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> </w:t>
                          </w:r>
                          <w:r w:rsidR="00BE1E32"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v </w:t>
                          </w:r>
                          <w:proofErr w:type="spellStart"/>
                          <w:r w:rsidR="00BE1E32"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registri</w:t>
                          </w:r>
                          <w:proofErr w:type="spellEnd"/>
                          <w:r w:rsidR="00BE1E32"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E1E32"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neziskových</w:t>
                          </w:r>
                          <w:proofErr w:type="spellEnd"/>
                          <w:r w:rsidR="00BE1E32"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E1E32"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organizácií</w:t>
                          </w:r>
                          <w:proofErr w:type="spellEnd"/>
                          <w:r w:rsidR="00BE1E32"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E1E32"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vedenom</w:t>
                          </w:r>
                          <w:proofErr w:type="spellEnd"/>
                          <w:r w:rsidR="00BE1E32"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E1E32"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obvodným</w:t>
                          </w:r>
                          <w:proofErr w:type="spellEnd"/>
                          <w:r w:rsidR="00BE1E32"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E1E32"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úradom</w:t>
                          </w:r>
                          <w:proofErr w:type="spellEnd"/>
                          <w:r w:rsidR="00BE1E32"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v </w:t>
                          </w:r>
                          <w:proofErr w:type="spellStart"/>
                          <w:r w:rsidR="00BE1E32"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Trnave</w:t>
                          </w:r>
                          <w:proofErr w:type="spellEnd"/>
                          <w:r w:rsidR="00BE1E32"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E1E32"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reg.č</w:t>
                          </w:r>
                          <w:proofErr w:type="spellEnd"/>
                          <w:r w:rsidR="00BE1E32"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. VVS/NO-85/2007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012DDE" id="Text Box 9" o:spid="_x0000_s1027" type="#_x0000_t202" style="position:absolute;margin-left:261.45pt;margin-top:768.25pt;width:171.95pt;height:39.8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" filled="f" stroked="f">
              <v:textbox inset="0,0,0,0">
                <w:txbxContent>
                  <w:p w14:paraId="0F2A0262" w14:textId="77777777" w:rsidR="00BD551E" w:rsidRPr="00BE1E32" w:rsidRDefault="00BD551E" w:rsidP="00BD551E">
                    <w:pPr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</w:pPr>
                    <w:r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>I</w:t>
                    </w:r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ČO 37 986 </w:t>
                    </w:r>
                    <w:proofErr w:type="gramStart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805  •</w:t>
                    </w:r>
                    <w:proofErr w:type="gramEnd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 DIČ </w:t>
                    </w:r>
                    <w:r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>2022374805</w:t>
                    </w:r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 •  IČ DPH: SK2022374805</w:t>
                    </w:r>
                  </w:p>
                  <w:p w14:paraId="59AA2997" w14:textId="77777777" w:rsidR="00A25A54" w:rsidRDefault="00BD551E" w:rsidP="003062C4">
                    <w:pPr>
                      <w:rPr>
                        <w:rFonts w:ascii="Arial Narrow" w:hAnsi="Arial Narrow" w:cs="Arial Narrow"/>
                        <w:bCs/>
                        <w:color w:val="505150"/>
                        <w:sz w:val="14"/>
                        <w:szCs w:val="14"/>
                      </w:rPr>
                    </w:pPr>
                    <w:proofErr w:type="spellStart"/>
                    <w:r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>Bankové</w:t>
                    </w:r>
                    <w:proofErr w:type="spellEnd"/>
                    <w:r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> </w:t>
                    </w:r>
                    <w:proofErr w:type="spellStart"/>
                    <w:r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>spojenie</w:t>
                    </w:r>
                    <w:proofErr w:type="spellEnd"/>
                    <w:r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> 1151584001/</w:t>
                    </w:r>
                    <w:proofErr w:type="gramStart"/>
                    <w:r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>1111  </w:t>
                    </w:r>
                    <w:r w:rsidR="00BE0C8F" w:rsidRPr="0066416F">
                      <w:rPr>
                        <w:rFonts w:ascii="Arial Narrow" w:hAnsi="Arial Narrow" w:cs="Arial Narrow"/>
                        <w:bCs/>
                        <w:color w:val="505150"/>
                        <w:sz w:val="14"/>
                        <w:szCs w:val="14"/>
                      </w:rPr>
                      <w:t>UniCredit</w:t>
                    </w:r>
                    <w:proofErr w:type="gramEnd"/>
                    <w:r w:rsidR="00BE0C8F" w:rsidRPr="0066416F">
                      <w:rPr>
                        <w:rFonts w:ascii="Arial Narrow" w:hAnsi="Arial Narrow" w:cs="Arial Narrow"/>
                        <w:bCs/>
                        <w:color w:val="505150"/>
                        <w:sz w:val="14"/>
                        <w:szCs w:val="14"/>
                      </w:rPr>
                      <w:t xml:space="preserve"> Bank Slovakia a. s.</w:t>
                    </w:r>
                  </w:p>
                  <w:p w14:paraId="700A6456" w14:textId="77777777" w:rsidR="00A25A54" w:rsidRPr="00A25A54" w:rsidRDefault="00A25A54" w:rsidP="00A25A54">
                    <w:pPr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  <w:lang w:val="sk-SK"/>
                      </w:rPr>
                    </w:pPr>
                    <w:r w:rsidRPr="00A25A54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  <w:lang w:val="sk-SK"/>
                      </w:rPr>
                      <w:t>SWIFT kód: UNCRSKBX</w:t>
                    </w:r>
                    <w:r w:rsidRPr="00A25A54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 xml:space="preserve"> </w:t>
                    </w:r>
                    <w:r w:rsidRPr="00A25A54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  <w:lang w:val="sk-SK"/>
                      </w:rPr>
                      <w:t>IBAN : SK1711110000001151584001</w:t>
                    </w:r>
                  </w:p>
                  <w:p w14:paraId="59B83951" w14:textId="77777777" w:rsidR="00BD039A" w:rsidRPr="00BE1E32" w:rsidRDefault="00BE0C8F" w:rsidP="003062C4">
                    <w:pPr>
                      <w:rPr>
                        <w:rFonts w:ascii="Arial Narrow" w:hAnsi="Arial Narrow"/>
                      </w:rPr>
                    </w:pPr>
                    <w:r w:rsidRPr="0066416F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BD551E"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>Spolo</w:t>
                    </w:r>
                    <w:r w:rsidR="00BD551E"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č</w:t>
                    </w:r>
                    <w:r w:rsidR="00BD551E"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>nos</w:t>
                    </w:r>
                    <w:r w:rsidR="00BD551E"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ť</w:t>
                    </w:r>
                    <w:proofErr w:type="spellEnd"/>
                    <w:r w:rsidR="00BD551E"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> je </w:t>
                    </w:r>
                    <w:proofErr w:type="spellStart"/>
                    <w:r w:rsidR="00BD551E"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>zapísaná</w:t>
                    </w:r>
                    <w:proofErr w:type="spellEnd"/>
                    <w:r w:rsidR="00BD551E"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> </w:t>
                    </w:r>
                    <w:r w:rsidR="00BE1E32"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v </w:t>
                    </w:r>
                    <w:proofErr w:type="spellStart"/>
                    <w:r w:rsidR="00BE1E32"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registri</w:t>
                    </w:r>
                    <w:proofErr w:type="spellEnd"/>
                    <w:r w:rsidR="00BE1E32"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BE1E32"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neziskových</w:t>
                    </w:r>
                    <w:proofErr w:type="spellEnd"/>
                    <w:r w:rsidR="00BE1E32"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BE1E32"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organizácií</w:t>
                    </w:r>
                    <w:proofErr w:type="spellEnd"/>
                    <w:r w:rsidR="00BE1E32"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BE1E32"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vedenom</w:t>
                    </w:r>
                    <w:proofErr w:type="spellEnd"/>
                    <w:r w:rsidR="00BE1E32"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BE1E32"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obvodným</w:t>
                    </w:r>
                    <w:proofErr w:type="spellEnd"/>
                    <w:r w:rsidR="00BE1E32"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BE1E32"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úradom</w:t>
                    </w:r>
                    <w:proofErr w:type="spellEnd"/>
                    <w:r w:rsidR="00BE1E32"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v </w:t>
                    </w:r>
                    <w:proofErr w:type="spellStart"/>
                    <w:r w:rsidR="00BE1E32"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Trnave</w:t>
                    </w:r>
                    <w:proofErr w:type="spellEnd"/>
                    <w:r w:rsidR="00BE1E32"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BE1E32"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reg.č</w:t>
                    </w:r>
                    <w:proofErr w:type="spellEnd"/>
                    <w:r w:rsidR="00BE1E32"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. VVS/NO-85/2007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FA2115">
      <w:rPr>
        <w:rFonts w:cs="Arial"/>
        <w:noProof/>
        <w:lang w:eastAsia="en-US"/>
      </w:rPr>
      <mc:AlternateContent>
        <mc:Choice Requires="wps">
          <w:drawing>
            <wp:anchor distT="0" distB="0" distL="114300" distR="114300" simplePos="0" relativeHeight="251676672" behindDoc="0" locked="1" layoutInCell="1" allowOverlap="1" wp14:anchorId="1B499623" wp14:editId="3169D39D">
              <wp:simplePos x="0" y="0"/>
              <wp:positionH relativeFrom="page">
                <wp:posOffset>5745480</wp:posOffset>
              </wp:positionH>
              <wp:positionV relativeFrom="page">
                <wp:posOffset>9750425</wp:posOffset>
              </wp:positionV>
              <wp:extent cx="1600200" cy="458470"/>
              <wp:effectExtent l="0" t="0" r="0" b="0"/>
              <wp:wrapSquare wrapText="bothSides"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0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5596A6" w14:textId="77777777" w:rsidR="00BD551E" w:rsidRPr="00BE1E32" w:rsidRDefault="00BD551E" w:rsidP="00F45002">
                          <w:pPr>
                            <w:widowControl w:val="0"/>
                            <w:tabs>
                              <w:tab w:val="left" w:pos="560"/>
                              <w:tab w:val="left" w:pos="1120"/>
                              <w:tab w:val="left" w:pos="1680"/>
                              <w:tab w:val="left" w:pos="2240"/>
                              <w:tab w:val="left" w:pos="2800"/>
                              <w:tab w:val="left" w:pos="3360"/>
                              <w:tab w:val="left" w:pos="3920"/>
                              <w:tab w:val="left" w:pos="4480"/>
                              <w:tab w:val="left" w:pos="5040"/>
                              <w:tab w:val="left" w:pos="5600"/>
                              <w:tab w:val="left" w:pos="6160"/>
                              <w:tab w:val="left" w:pos="6720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BE1E32">
                            <w:rPr>
                              <w:rFonts w:ascii="Arial Narrow" w:hAnsi="Arial Narrow" w:cs="Arial Narrow"/>
                              <w:b/>
                              <w:bCs/>
                              <w:color w:val="505150"/>
                              <w:sz w:val="14"/>
                              <w:szCs w:val="14"/>
                            </w:rPr>
                            <w:t>Sídlo</w:t>
                          </w:r>
                          <w:proofErr w:type="spellEnd"/>
                          <w:r w:rsidRPr="00BE1E32">
                            <w:rPr>
                              <w:rFonts w:ascii="Arial Narrow" w:hAnsi="Arial Narrow"/>
                              <w:b/>
                              <w:bCs/>
                              <w:color w:val="505150"/>
                              <w:sz w:val="14"/>
                              <w:szCs w:val="14"/>
                            </w:rPr>
                            <w:t>:</w:t>
                          </w:r>
                          <w:r w:rsidRPr="00BE1E32">
                            <w:rPr>
                              <w:rFonts w:ascii="Arial Narrow" w:hAnsi="Arial Narrow"/>
                              <w:b/>
                              <w:bCs/>
                              <w:color w:val="505150"/>
                              <w:sz w:val="14"/>
                              <w:szCs w:val="14"/>
                            </w:rPr>
                            <w:br/>
                          </w:r>
                          <w:r w:rsidRPr="00BE1E32">
                            <w:rPr>
                              <w:rFonts w:ascii="Arial Narrow" w:hAnsi="Arial Narrow"/>
                              <w:b/>
                              <w:sz w:val="14"/>
                              <w:szCs w:val="14"/>
                            </w:rPr>
                            <w:t>MEDIREX</w:t>
                          </w:r>
                          <w:r w:rsidRPr="00BE1E32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 xml:space="preserve"> GROUP ACADEMY </w:t>
                          </w:r>
                          <w:proofErr w:type="spellStart"/>
                          <w:r w:rsidRPr="00BE1E32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>n.o</w:t>
                          </w:r>
                          <w:proofErr w:type="spellEnd"/>
                          <w:r w:rsidRPr="00BE1E32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 xml:space="preserve">., </w:t>
                          </w:r>
                          <w:r w:rsidRPr="00BE1E32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br/>
                          </w:r>
                          <w:proofErr w:type="spellStart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Jána</w:t>
                          </w:r>
                          <w:proofErr w:type="spellEnd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Bottu </w:t>
                          </w:r>
                          <w:proofErr w:type="gramStart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2  •</w:t>
                          </w:r>
                          <w:proofErr w:type="gramEnd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 917 01 Trnava</w:t>
                          </w:r>
                        </w:p>
                        <w:p w14:paraId="5F8135E5" w14:textId="77777777" w:rsidR="00BD551E" w:rsidRPr="00CA774E" w:rsidRDefault="00BD551E" w:rsidP="00BD551E">
                          <w:pPr>
                            <w:rPr>
                              <w:rFonts w:ascii="Times New Roman" w:hAnsi="Times New Roman"/>
                              <w:b/>
                              <w:bCs/>
                              <w:color w:val="505150"/>
                              <w:sz w:val="14"/>
                              <w:szCs w:val="14"/>
                            </w:rPr>
                          </w:pPr>
                        </w:p>
                        <w:p w14:paraId="7AFD78FD" w14:textId="77777777" w:rsidR="00BD039A" w:rsidRPr="00CA774E" w:rsidRDefault="00BD039A" w:rsidP="003062C4">
                          <w:pPr>
                            <w:rPr>
                              <w:rFonts w:ascii="Times New Roman" w:hAnsi="Times New Roman"/>
                              <w:b/>
                              <w:bCs/>
                              <w:color w:val="50515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499623" id="Text Box 10" o:spid="_x0000_s1028" type="#_x0000_t202" style="position:absolute;margin-left:452.4pt;margin-top:767.75pt;width:126pt;height:36.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" filled="f" stroked="f">
              <v:textbox inset="0,0,0,0">
                <w:txbxContent>
                  <w:p w14:paraId="255596A6" w14:textId="77777777" w:rsidR="00BD551E" w:rsidRPr="00BE1E32" w:rsidRDefault="00BD551E" w:rsidP="00F45002">
                    <w:pPr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</w:pPr>
                    <w:proofErr w:type="spellStart"/>
                    <w:r w:rsidRPr="00BE1E32">
                      <w:rPr>
                        <w:rFonts w:ascii="Arial Narrow" w:hAnsi="Arial Narrow" w:cs="Arial Narrow"/>
                        <w:b/>
                        <w:bCs/>
                        <w:color w:val="505150"/>
                        <w:sz w:val="14"/>
                        <w:szCs w:val="14"/>
                      </w:rPr>
                      <w:t>Sídlo</w:t>
                    </w:r>
                    <w:proofErr w:type="spellEnd"/>
                    <w:r w:rsidRPr="00BE1E32">
                      <w:rPr>
                        <w:rFonts w:ascii="Arial Narrow" w:hAnsi="Arial Narrow"/>
                        <w:b/>
                        <w:bCs/>
                        <w:color w:val="505150"/>
                        <w:sz w:val="14"/>
                        <w:szCs w:val="14"/>
                      </w:rPr>
                      <w:t>:</w:t>
                    </w:r>
                    <w:r w:rsidRPr="00BE1E32">
                      <w:rPr>
                        <w:rFonts w:ascii="Arial Narrow" w:hAnsi="Arial Narrow"/>
                        <w:b/>
                        <w:bCs/>
                        <w:color w:val="505150"/>
                        <w:sz w:val="14"/>
                        <w:szCs w:val="14"/>
                      </w:rPr>
                      <w:br/>
                    </w:r>
                    <w:r w:rsidRPr="00BE1E32">
                      <w:rPr>
                        <w:rFonts w:ascii="Arial Narrow" w:hAnsi="Arial Narrow"/>
                        <w:b/>
                        <w:sz w:val="14"/>
                        <w:szCs w:val="14"/>
                      </w:rPr>
                      <w:t>MEDIREX</w:t>
                    </w:r>
                    <w:r w:rsidRPr="00BE1E32">
                      <w:rPr>
                        <w:rFonts w:ascii="Arial Narrow" w:hAnsi="Arial Narrow"/>
                        <w:sz w:val="14"/>
                        <w:szCs w:val="14"/>
                      </w:rPr>
                      <w:t xml:space="preserve"> GROUP ACADEMY </w:t>
                    </w:r>
                    <w:proofErr w:type="spellStart"/>
                    <w:r w:rsidRPr="00BE1E32">
                      <w:rPr>
                        <w:rFonts w:ascii="Arial Narrow" w:hAnsi="Arial Narrow"/>
                        <w:sz w:val="14"/>
                        <w:szCs w:val="14"/>
                      </w:rPr>
                      <w:t>n.o</w:t>
                    </w:r>
                    <w:proofErr w:type="spellEnd"/>
                    <w:r w:rsidRPr="00BE1E32">
                      <w:rPr>
                        <w:rFonts w:ascii="Arial Narrow" w:hAnsi="Arial Narrow"/>
                        <w:sz w:val="14"/>
                        <w:szCs w:val="14"/>
                      </w:rPr>
                      <w:t xml:space="preserve">., </w:t>
                    </w:r>
                    <w:r w:rsidRPr="00BE1E32">
                      <w:rPr>
                        <w:rFonts w:ascii="Arial Narrow" w:hAnsi="Arial Narrow"/>
                        <w:sz w:val="14"/>
                        <w:szCs w:val="14"/>
                      </w:rPr>
                      <w:br/>
                    </w:r>
                    <w:proofErr w:type="spellStart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Jána</w:t>
                    </w:r>
                    <w:proofErr w:type="spellEnd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Bottu </w:t>
                    </w:r>
                    <w:proofErr w:type="gramStart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2  •</w:t>
                    </w:r>
                    <w:proofErr w:type="gramEnd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 917 01 Trnava</w:t>
                    </w:r>
                  </w:p>
                  <w:p w14:paraId="5F8135E5" w14:textId="77777777" w:rsidR="00BD551E" w:rsidRPr="00CA774E" w:rsidRDefault="00BD551E" w:rsidP="00BD551E">
                    <w:pPr>
                      <w:rPr>
                        <w:rFonts w:ascii="Times New Roman" w:hAnsi="Times New Roman"/>
                        <w:b/>
                        <w:bCs/>
                        <w:color w:val="505150"/>
                        <w:sz w:val="14"/>
                        <w:szCs w:val="14"/>
                      </w:rPr>
                    </w:pPr>
                  </w:p>
                  <w:p w14:paraId="7AFD78FD" w14:textId="77777777" w:rsidR="00BD039A" w:rsidRPr="00CA774E" w:rsidRDefault="00BD039A" w:rsidP="003062C4">
                    <w:pPr>
                      <w:rPr>
                        <w:rFonts w:ascii="Times New Roman" w:hAnsi="Times New Roman"/>
                        <w:b/>
                        <w:bCs/>
                        <w:color w:val="50515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73F97" w14:textId="585ED9BE" w:rsidR="00BD039A" w:rsidRDefault="00FA2115">
    <w:pPr>
      <w:pStyle w:val="Pta"/>
    </w:pPr>
    <w:r>
      <w:rPr>
        <w:rFonts w:cs="Arial"/>
        <w:noProof/>
        <w:lang w:eastAsia="en-US"/>
      </w:rPr>
      <mc:AlternateContent>
        <mc:Choice Requires="wps">
          <w:drawing>
            <wp:anchor distT="0" distB="0" distL="114300" distR="114300" simplePos="0" relativeHeight="251668480" behindDoc="1" locked="1" layoutInCell="1" allowOverlap="1" wp14:anchorId="737FFC68" wp14:editId="618C2470">
              <wp:simplePos x="0" y="0"/>
              <wp:positionH relativeFrom="page">
                <wp:posOffset>900430</wp:posOffset>
              </wp:positionH>
              <wp:positionV relativeFrom="page">
                <wp:posOffset>9657715</wp:posOffset>
              </wp:positionV>
              <wp:extent cx="2319020" cy="7245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9020" cy="724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=""/>
                        </a:ext>
                        <a:ext uri="{C572A759-6A51-4108-AA02-DFA0A04FC94B}">
                          <ma14:wrappingTextBoxFlag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1DD651" w14:textId="77777777" w:rsidR="00BD039A" w:rsidRPr="00BE1E32" w:rsidRDefault="00BD039A" w:rsidP="00BA37C1">
                          <w:pPr>
                            <w:widowControl w:val="0"/>
                            <w:tabs>
                              <w:tab w:val="left" w:pos="560"/>
                              <w:tab w:val="left" w:pos="1120"/>
                              <w:tab w:val="left" w:pos="1680"/>
                              <w:tab w:val="left" w:pos="2240"/>
                              <w:tab w:val="left" w:pos="2800"/>
                              <w:tab w:val="left" w:pos="3360"/>
                              <w:tab w:val="left" w:pos="3920"/>
                              <w:tab w:val="left" w:pos="4480"/>
                              <w:tab w:val="left" w:pos="5040"/>
                              <w:tab w:val="left" w:pos="5600"/>
                              <w:tab w:val="left" w:pos="6160"/>
                              <w:tab w:val="left" w:pos="6720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Arial Narrow" w:hAnsi="Arial Narrow" w:cs="Arial Narrow"/>
                              <w:bCs/>
                              <w:color w:val="505150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BE1E32">
                            <w:rPr>
                              <w:rFonts w:ascii="Arial Narrow" w:hAnsi="Arial Narrow"/>
                              <w:bCs/>
                              <w:color w:val="505150"/>
                              <w:sz w:val="14"/>
                              <w:szCs w:val="14"/>
                            </w:rPr>
                            <w:t>K</w:t>
                          </w:r>
                          <w:r w:rsidRPr="00BE1E32">
                            <w:rPr>
                              <w:rFonts w:ascii="Arial Narrow" w:hAnsi="Arial Narrow" w:cs="Arial Narrow"/>
                              <w:bCs/>
                              <w:color w:val="505150"/>
                              <w:sz w:val="14"/>
                              <w:szCs w:val="14"/>
                            </w:rPr>
                            <w:t>orešponden</w:t>
                          </w:r>
                          <w:r w:rsidRPr="00BE1E32">
                            <w:rPr>
                              <w:rFonts w:ascii="Arial Narrow" w:hAnsi="Arial Narrow"/>
                              <w:bCs/>
                              <w:color w:val="505150"/>
                              <w:sz w:val="14"/>
                              <w:szCs w:val="14"/>
                            </w:rPr>
                            <w:t>č</w:t>
                          </w:r>
                          <w:r w:rsidRPr="00BE1E32">
                            <w:rPr>
                              <w:rFonts w:ascii="Arial Narrow" w:hAnsi="Arial Narrow" w:cs="Arial Narrow"/>
                              <w:bCs/>
                              <w:color w:val="505150"/>
                              <w:sz w:val="14"/>
                              <w:szCs w:val="14"/>
                            </w:rPr>
                            <w:t>ná</w:t>
                          </w:r>
                          <w:proofErr w:type="spellEnd"/>
                          <w:r w:rsidRPr="00BE1E32">
                            <w:rPr>
                              <w:rFonts w:ascii="Arial Narrow" w:hAnsi="Arial Narrow" w:cs="Arial Narrow"/>
                              <w:bCs/>
                              <w:color w:val="50515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BE1E32">
                            <w:rPr>
                              <w:rFonts w:ascii="Arial Narrow" w:hAnsi="Arial Narrow" w:cs="Arial Narrow"/>
                              <w:bCs/>
                              <w:color w:val="505150"/>
                              <w:sz w:val="14"/>
                              <w:szCs w:val="14"/>
                            </w:rPr>
                            <w:t>adresa</w:t>
                          </w:r>
                          <w:proofErr w:type="spellEnd"/>
                        </w:p>
                        <w:p w14:paraId="5EB3AAB4" w14:textId="77777777" w:rsidR="00BD039A" w:rsidRPr="00BE1E32" w:rsidRDefault="00BD551E" w:rsidP="00BA37C1">
                          <w:pPr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</w:pPr>
                          <w:r w:rsidRPr="00BE1E32">
                            <w:rPr>
                              <w:rFonts w:ascii="Arial Narrow" w:hAnsi="Arial Narrow"/>
                              <w:b/>
                              <w:sz w:val="14"/>
                              <w:szCs w:val="14"/>
                            </w:rPr>
                            <w:t>MEDIREX</w:t>
                          </w:r>
                          <w:r w:rsidRPr="00BE1E32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 xml:space="preserve"> GROUP ACADEMY </w:t>
                          </w:r>
                          <w:proofErr w:type="spellStart"/>
                          <w:r w:rsidRPr="00BE1E32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>n.o</w:t>
                          </w:r>
                          <w:proofErr w:type="spellEnd"/>
                          <w:r w:rsidR="00F45002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>.</w:t>
                          </w:r>
                          <w:r w:rsidR="00BD039A" w:rsidRPr="00BE1E32">
                            <w:rPr>
                              <w:rFonts w:ascii="Arial Narrow" w:hAnsi="Arial Narrow"/>
                            </w:rPr>
                            <w:t xml:space="preserve"> </w:t>
                          </w:r>
                          <w:r w:rsidR="00BD039A"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br/>
                            <w:t>Galvaniho 17/</w:t>
                          </w:r>
                          <w:proofErr w:type="gramStart"/>
                          <w:r w:rsidR="00BD039A"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C  </w:t>
                          </w:r>
                          <w:r w:rsidR="007605D8"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•</w:t>
                          </w:r>
                          <w:proofErr w:type="gramEnd"/>
                          <w:r w:rsidR="007605D8"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 </w:t>
                          </w:r>
                          <w:proofErr w:type="spellStart"/>
                          <w:r w:rsidR="0047324D" w:rsidRPr="0065112A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P.O.Box</w:t>
                          </w:r>
                          <w:proofErr w:type="spellEnd"/>
                          <w:r w:rsidR="0047324D" w:rsidRPr="0065112A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1</w:t>
                          </w:r>
                          <w:r w:rsidR="0047324D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44</w:t>
                          </w:r>
                          <w:r w:rsidR="0047324D" w:rsidRPr="0065112A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 •  82</w:t>
                          </w:r>
                          <w:r w:rsidR="0047324D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0</w:t>
                          </w:r>
                          <w:r w:rsidR="0047324D" w:rsidRPr="0065112A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</w:t>
                          </w:r>
                          <w:r w:rsidR="0047324D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16</w:t>
                          </w:r>
                          <w:r w:rsidR="0047324D" w:rsidRPr="0065112A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</w:t>
                          </w:r>
                          <w:r w:rsidR="00BD039A"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Bratislava</w:t>
                          </w:r>
                        </w:p>
                        <w:p w14:paraId="2DA8ADF5" w14:textId="77777777" w:rsidR="00BD039A" w:rsidRPr="00BE1E32" w:rsidRDefault="00BD039A" w:rsidP="00BA37C1">
                          <w:pPr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</w:pPr>
                          <w:proofErr w:type="spellStart"/>
                          <w:proofErr w:type="gramStart"/>
                          <w:r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>telefón</w:t>
                          </w:r>
                          <w:proofErr w:type="spellEnd"/>
                          <w:r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 xml:space="preserve">  +</w:t>
                          </w:r>
                          <w:proofErr w:type="gramEnd"/>
                          <w:r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>421 2 208 29 111</w:t>
                          </w:r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 •  </w:t>
                          </w:r>
                          <w:r w:rsid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f</w:t>
                          </w:r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ax +421 2 208 29</w:t>
                          </w:r>
                          <w:r w:rsidR="00E12DE9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 </w:t>
                          </w:r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112</w:t>
                          </w:r>
                          <w:r w:rsidR="00E12DE9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br/>
                          </w:r>
                          <w:r w:rsidR="00782E86">
                            <w:rPr>
                              <w:rFonts w:ascii="Arial Narrow" w:hAnsi="Arial Narrow"/>
                              <w:color w:val="00478A"/>
                              <w:sz w:val="14"/>
                              <w:szCs w:val="14"/>
                            </w:rPr>
                            <w:t xml:space="preserve">info@medirexgroupacademy.sk </w:t>
                          </w:r>
                          <w:r w:rsidR="00782E86" w:rsidRPr="00DB1883">
                            <w:rPr>
                              <w:rFonts w:ascii="Arial Narrow" w:hAnsi="Arial Narrow"/>
                              <w:color w:val="00478A"/>
                              <w:sz w:val="14"/>
                              <w:szCs w:val="14"/>
                            </w:rPr>
                            <w:t xml:space="preserve"> •  </w:t>
                          </w:r>
                          <w:r w:rsidR="00782E86">
                            <w:rPr>
                              <w:rFonts w:ascii="Arial Narrow" w:hAnsi="Arial Narrow"/>
                              <w:color w:val="00478A"/>
                              <w:sz w:val="14"/>
                              <w:szCs w:val="14"/>
                            </w:rPr>
                            <w:t>w</w:t>
                          </w:r>
                          <w:r w:rsidR="00E12DE9">
                            <w:rPr>
                              <w:rFonts w:ascii="Arial Narrow" w:hAnsi="Arial Narrow"/>
                              <w:color w:val="00478A"/>
                              <w:sz w:val="14"/>
                              <w:szCs w:val="14"/>
                            </w:rPr>
                            <w:t>ww.medirexgroupacademy.sk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FFC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70.9pt;margin-top:760.45pt;width:182.6pt;height:57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" filled="f" stroked="f">
              <v:textbox inset="0,0,0,0">
                <w:txbxContent>
                  <w:p w14:paraId="471DD651" w14:textId="77777777" w:rsidR="00BD039A" w:rsidRPr="00BE1E32" w:rsidRDefault="00BD039A" w:rsidP="00BA37C1">
                    <w:pPr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rPr>
                        <w:rFonts w:ascii="Arial Narrow" w:hAnsi="Arial Narrow" w:cs="Arial Narrow"/>
                        <w:bCs/>
                        <w:color w:val="505150"/>
                        <w:sz w:val="14"/>
                        <w:szCs w:val="14"/>
                      </w:rPr>
                    </w:pPr>
                    <w:proofErr w:type="spellStart"/>
                    <w:r w:rsidRPr="00BE1E32">
                      <w:rPr>
                        <w:rFonts w:ascii="Arial Narrow" w:hAnsi="Arial Narrow"/>
                        <w:bCs/>
                        <w:color w:val="505150"/>
                        <w:sz w:val="14"/>
                        <w:szCs w:val="14"/>
                      </w:rPr>
                      <w:t>K</w:t>
                    </w:r>
                    <w:r w:rsidRPr="00BE1E32">
                      <w:rPr>
                        <w:rFonts w:ascii="Arial Narrow" w:hAnsi="Arial Narrow" w:cs="Arial Narrow"/>
                        <w:bCs/>
                        <w:color w:val="505150"/>
                        <w:sz w:val="14"/>
                        <w:szCs w:val="14"/>
                      </w:rPr>
                      <w:t>orešponden</w:t>
                    </w:r>
                    <w:r w:rsidRPr="00BE1E32">
                      <w:rPr>
                        <w:rFonts w:ascii="Arial Narrow" w:hAnsi="Arial Narrow"/>
                        <w:bCs/>
                        <w:color w:val="505150"/>
                        <w:sz w:val="14"/>
                        <w:szCs w:val="14"/>
                      </w:rPr>
                      <w:t>č</w:t>
                    </w:r>
                    <w:r w:rsidRPr="00BE1E32">
                      <w:rPr>
                        <w:rFonts w:ascii="Arial Narrow" w:hAnsi="Arial Narrow" w:cs="Arial Narrow"/>
                        <w:bCs/>
                        <w:color w:val="505150"/>
                        <w:sz w:val="14"/>
                        <w:szCs w:val="14"/>
                      </w:rPr>
                      <w:t>ná</w:t>
                    </w:r>
                    <w:proofErr w:type="spellEnd"/>
                    <w:r w:rsidRPr="00BE1E32">
                      <w:rPr>
                        <w:rFonts w:ascii="Arial Narrow" w:hAnsi="Arial Narrow" w:cs="Arial Narrow"/>
                        <w:bCs/>
                        <w:color w:val="50515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BE1E32">
                      <w:rPr>
                        <w:rFonts w:ascii="Arial Narrow" w:hAnsi="Arial Narrow" w:cs="Arial Narrow"/>
                        <w:bCs/>
                        <w:color w:val="505150"/>
                        <w:sz w:val="14"/>
                        <w:szCs w:val="14"/>
                      </w:rPr>
                      <w:t>adresa</w:t>
                    </w:r>
                    <w:proofErr w:type="spellEnd"/>
                  </w:p>
                  <w:p w14:paraId="5EB3AAB4" w14:textId="77777777" w:rsidR="00BD039A" w:rsidRPr="00BE1E32" w:rsidRDefault="00BD551E" w:rsidP="00BA37C1">
                    <w:pPr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</w:pPr>
                    <w:r w:rsidRPr="00BE1E32">
                      <w:rPr>
                        <w:rFonts w:ascii="Arial Narrow" w:hAnsi="Arial Narrow"/>
                        <w:b/>
                        <w:sz w:val="14"/>
                        <w:szCs w:val="14"/>
                      </w:rPr>
                      <w:t>MEDIREX</w:t>
                    </w:r>
                    <w:r w:rsidRPr="00BE1E32">
                      <w:rPr>
                        <w:rFonts w:ascii="Arial Narrow" w:hAnsi="Arial Narrow"/>
                        <w:sz w:val="14"/>
                        <w:szCs w:val="14"/>
                      </w:rPr>
                      <w:t xml:space="preserve"> GROUP ACADEMY </w:t>
                    </w:r>
                    <w:proofErr w:type="spellStart"/>
                    <w:r w:rsidRPr="00BE1E32">
                      <w:rPr>
                        <w:rFonts w:ascii="Arial Narrow" w:hAnsi="Arial Narrow"/>
                        <w:sz w:val="14"/>
                        <w:szCs w:val="14"/>
                      </w:rPr>
                      <w:t>n.o</w:t>
                    </w:r>
                    <w:proofErr w:type="spellEnd"/>
                    <w:r w:rsidR="00F45002">
                      <w:rPr>
                        <w:rFonts w:ascii="Arial Narrow" w:hAnsi="Arial Narrow"/>
                        <w:sz w:val="14"/>
                        <w:szCs w:val="14"/>
                      </w:rPr>
                      <w:t>.</w:t>
                    </w:r>
                    <w:r w:rsidR="00BD039A" w:rsidRPr="00BE1E32">
                      <w:rPr>
                        <w:rFonts w:ascii="Arial Narrow" w:hAnsi="Arial Narrow"/>
                      </w:rPr>
                      <w:t xml:space="preserve"> </w:t>
                    </w:r>
                    <w:r w:rsidR="00BD039A"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br/>
                      <w:t>Galvaniho 17/</w:t>
                    </w:r>
                    <w:proofErr w:type="gramStart"/>
                    <w:r w:rsidR="00BD039A"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C  </w:t>
                    </w:r>
                    <w:r w:rsidR="007605D8"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•</w:t>
                    </w:r>
                    <w:proofErr w:type="gramEnd"/>
                    <w:r w:rsidR="007605D8"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 </w:t>
                    </w:r>
                    <w:proofErr w:type="spellStart"/>
                    <w:r w:rsidR="0047324D" w:rsidRPr="0065112A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P.O.Box</w:t>
                    </w:r>
                    <w:proofErr w:type="spellEnd"/>
                    <w:r w:rsidR="0047324D" w:rsidRPr="0065112A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1</w:t>
                    </w:r>
                    <w:r w:rsidR="0047324D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44</w:t>
                    </w:r>
                    <w:r w:rsidR="0047324D" w:rsidRPr="0065112A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 •  82</w:t>
                    </w:r>
                    <w:r w:rsidR="0047324D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0</w:t>
                    </w:r>
                    <w:r w:rsidR="0047324D" w:rsidRPr="0065112A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</w:t>
                    </w:r>
                    <w:r w:rsidR="0047324D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16</w:t>
                    </w:r>
                    <w:r w:rsidR="0047324D" w:rsidRPr="0065112A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</w:t>
                    </w:r>
                    <w:r w:rsidR="00BD039A"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Bratislava</w:t>
                    </w:r>
                  </w:p>
                  <w:p w14:paraId="2DA8ADF5" w14:textId="77777777" w:rsidR="00BD039A" w:rsidRPr="00BE1E32" w:rsidRDefault="00BD039A" w:rsidP="00BA37C1">
                    <w:pPr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</w:pPr>
                    <w:proofErr w:type="spellStart"/>
                    <w:proofErr w:type="gramStart"/>
                    <w:r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>telefón</w:t>
                    </w:r>
                    <w:proofErr w:type="spellEnd"/>
                    <w:r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 xml:space="preserve">  +</w:t>
                    </w:r>
                    <w:proofErr w:type="gramEnd"/>
                    <w:r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>421 2 208 29 111</w:t>
                    </w:r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 •  </w:t>
                    </w:r>
                    <w:r w:rsid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f</w:t>
                    </w:r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ax +421 2 208 29</w:t>
                    </w:r>
                    <w:r w:rsidR="00E12DE9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 </w:t>
                    </w:r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112</w:t>
                    </w:r>
                    <w:r w:rsidR="00E12DE9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br/>
                    </w:r>
                    <w:r w:rsidR="00782E86">
                      <w:rPr>
                        <w:rFonts w:ascii="Arial Narrow" w:hAnsi="Arial Narrow"/>
                        <w:color w:val="00478A"/>
                        <w:sz w:val="14"/>
                        <w:szCs w:val="14"/>
                      </w:rPr>
                      <w:t xml:space="preserve">info@medirexgroupacademy.sk </w:t>
                    </w:r>
                    <w:r w:rsidR="00782E86" w:rsidRPr="00DB1883">
                      <w:rPr>
                        <w:rFonts w:ascii="Arial Narrow" w:hAnsi="Arial Narrow"/>
                        <w:color w:val="00478A"/>
                        <w:sz w:val="14"/>
                        <w:szCs w:val="14"/>
                      </w:rPr>
                      <w:t xml:space="preserve"> •  </w:t>
                    </w:r>
                    <w:r w:rsidR="00782E86">
                      <w:rPr>
                        <w:rFonts w:ascii="Arial Narrow" w:hAnsi="Arial Narrow"/>
                        <w:color w:val="00478A"/>
                        <w:sz w:val="14"/>
                        <w:szCs w:val="14"/>
                      </w:rPr>
                      <w:t>w</w:t>
                    </w:r>
                    <w:r w:rsidR="00E12DE9">
                      <w:rPr>
                        <w:rFonts w:ascii="Arial Narrow" w:hAnsi="Arial Narrow"/>
                        <w:color w:val="00478A"/>
                        <w:sz w:val="14"/>
                        <w:szCs w:val="14"/>
                      </w:rPr>
                      <w:t>ww.medirexgroupacademy.sk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Arial"/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1003183F" wp14:editId="30D92ECA">
              <wp:simplePos x="0" y="0"/>
              <wp:positionH relativeFrom="page">
                <wp:posOffset>5730240</wp:posOffset>
              </wp:positionH>
              <wp:positionV relativeFrom="page">
                <wp:posOffset>9747885</wp:posOffset>
              </wp:positionV>
              <wp:extent cx="1600200" cy="45847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0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27C71E" w14:textId="77777777" w:rsidR="00BD039A" w:rsidRPr="00BE1E32" w:rsidRDefault="00BD039A" w:rsidP="00F45002">
                          <w:pPr>
                            <w:widowControl w:val="0"/>
                            <w:tabs>
                              <w:tab w:val="left" w:pos="560"/>
                              <w:tab w:val="left" w:pos="1120"/>
                              <w:tab w:val="left" w:pos="1680"/>
                              <w:tab w:val="left" w:pos="2240"/>
                              <w:tab w:val="left" w:pos="2800"/>
                              <w:tab w:val="left" w:pos="3360"/>
                              <w:tab w:val="left" w:pos="3920"/>
                              <w:tab w:val="left" w:pos="4480"/>
                              <w:tab w:val="left" w:pos="5040"/>
                              <w:tab w:val="left" w:pos="5600"/>
                              <w:tab w:val="left" w:pos="6160"/>
                              <w:tab w:val="left" w:pos="6720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BE1E32">
                            <w:rPr>
                              <w:rFonts w:ascii="Arial Narrow" w:hAnsi="Arial Narrow" w:cs="Arial Narrow"/>
                              <w:b/>
                              <w:bCs/>
                              <w:color w:val="505150"/>
                              <w:sz w:val="14"/>
                              <w:szCs w:val="14"/>
                            </w:rPr>
                            <w:t>Sídlo</w:t>
                          </w:r>
                          <w:proofErr w:type="spellEnd"/>
                          <w:r w:rsidRPr="00BE1E32">
                            <w:rPr>
                              <w:rFonts w:ascii="Arial Narrow" w:hAnsi="Arial Narrow"/>
                              <w:b/>
                              <w:bCs/>
                              <w:color w:val="505150"/>
                              <w:sz w:val="14"/>
                              <w:szCs w:val="14"/>
                            </w:rPr>
                            <w:br/>
                          </w:r>
                          <w:r w:rsidR="00BD551E" w:rsidRPr="00BE1E32">
                            <w:rPr>
                              <w:rFonts w:ascii="Arial Narrow" w:hAnsi="Arial Narrow"/>
                              <w:b/>
                              <w:sz w:val="14"/>
                              <w:szCs w:val="14"/>
                            </w:rPr>
                            <w:t>MEDIREX</w:t>
                          </w:r>
                          <w:r w:rsidR="00BD551E" w:rsidRPr="00BE1E32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 xml:space="preserve"> GROUP ACADEMY </w:t>
                          </w:r>
                          <w:proofErr w:type="spellStart"/>
                          <w:r w:rsidR="00BD551E" w:rsidRPr="00BE1E32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>n.o</w:t>
                          </w:r>
                          <w:proofErr w:type="spellEnd"/>
                          <w:r w:rsidR="00BD551E" w:rsidRPr="00BE1E32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>.</w:t>
                          </w:r>
                          <w:r w:rsidRPr="00BE1E32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 xml:space="preserve">, </w:t>
                          </w:r>
                          <w:r w:rsidR="00BD551E" w:rsidRPr="00BE1E32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br/>
                          </w:r>
                          <w:proofErr w:type="spellStart"/>
                          <w:r w:rsidR="00BD551E"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Jána</w:t>
                          </w:r>
                          <w:proofErr w:type="spellEnd"/>
                          <w:r w:rsidR="00BD551E"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Bottu </w:t>
                          </w:r>
                          <w:proofErr w:type="gramStart"/>
                          <w:r w:rsidR="00BD551E"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2  •</w:t>
                          </w:r>
                          <w:proofErr w:type="gramEnd"/>
                          <w:r w:rsidR="00BD551E"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 917 01 Trnava</w:t>
                          </w:r>
                        </w:p>
                        <w:p w14:paraId="730EA0AA" w14:textId="77777777" w:rsidR="00BD039A" w:rsidRPr="00CA774E" w:rsidRDefault="00BD039A" w:rsidP="00CA774E">
                          <w:pPr>
                            <w:rPr>
                              <w:rFonts w:ascii="Times New Roman" w:hAnsi="Times New Roman"/>
                              <w:b/>
                              <w:bCs/>
                              <w:color w:val="50515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03183F" id="Text Box 1" o:spid="_x0000_s1030" type="#_x0000_t202" style="position:absolute;margin-left:451.2pt;margin-top:767.55pt;width:126pt;height:36.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" filled="f" stroked="f">
              <v:textbox inset="0,0,0,0">
                <w:txbxContent>
                  <w:p w14:paraId="4A27C71E" w14:textId="77777777" w:rsidR="00BD039A" w:rsidRPr="00BE1E32" w:rsidRDefault="00BD039A" w:rsidP="00F45002">
                    <w:pPr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</w:pPr>
                    <w:proofErr w:type="spellStart"/>
                    <w:r w:rsidRPr="00BE1E32">
                      <w:rPr>
                        <w:rFonts w:ascii="Arial Narrow" w:hAnsi="Arial Narrow" w:cs="Arial Narrow"/>
                        <w:b/>
                        <w:bCs/>
                        <w:color w:val="505150"/>
                        <w:sz w:val="14"/>
                        <w:szCs w:val="14"/>
                      </w:rPr>
                      <w:t>Sídlo</w:t>
                    </w:r>
                    <w:proofErr w:type="spellEnd"/>
                    <w:r w:rsidRPr="00BE1E32">
                      <w:rPr>
                        <w:rFonts w:ascii="Arial Narrow" w:hAnsi="Arial Narrow"/>
                        <w:b/>
                        <w:bCs/>
                        <w:color w:val="505150"/>
                        <w:sz w:val="14"/>
                        <w:szCs w:val="14"/>
                      </w:rPr>
                      <w:br/>
                    </w:r>
                    <w:r w:rsidR="00BD551E" w:rsidRPr="00BE1E32">
                      <w:rPr>
                        <w:rFonts w:ascii="Arial Narrow" w:hAnsi="Arial Narrow"/>
                        <w:b/>
                        <w:sz w:val="14"/>
                        <w:szCs w:val="14"/>
                      </w:rPr>
                      <w:t>MEDIREX</w:t>
                    </w:r>
                    <w:r w:rsidR="00BD551E" w:rsidRPr="00BE1E32">
                      <w:rPr>
                        <w:rFonts w:ascii="Arial Narrow" w:hAnsi="Arial Narrow"/>
                        <w:sz w:val="14"/>
                        <w:szCs w:val="14"/>
                      </w:rPr>
                      <w:t xml:space="preserve"> GROUP ACADEMY </w:t>
                    </w:r>
                    <w:proofErr w:type="spellStart"/>
                    <w:r w:rsidR="00BD551E" w:rsidRPr="00BE1E32">
                      <w:rPr>
                        <w:rFonts w:ascii="Arial Narrow" w:hAnsi="Arial Narrow"/>
                        <w:sz w:val="14"/>
                        <w:szCs w:val="14"/>
                      </w:rPr>
                      <w:t>n.o</w:t>
                    </w:r>
                    <w:proofErr w:type="spellEnd"/>
                    <w:r w:rsidR="00BD551E" w:rsidRPr="00BE1E32">
                      <w:rPr>
                        <w:rFonts w:ascii="Arial Narrow" w:hAnsi="Arial Narrow"/>
                        <w:sz w:val="14"/>
                        <w:szCs w:val="14"/>
                      </w:rPr>
                      <w:t>.</w:t>
                    </w:r>
                    <w:r w:rsidRPr="00BE1E32">
                      <w:rPr>
                        <w:rFonts w:ascii="Arial Narrow" w:hAnsi="Arial Narrow"/>
                        <w:sz w:val="14"/>
                        <w:szCs w:val="14"/>
                      </w:rPr>
                      <w:t xml:space="preserve">, </w:t>
                    </w:r>
                    <w:r w:rsidR="00BD551E" w:rsidRPr="00BE1E32">
                      <w:rPr>
                        <w:rFonts w:ascii="Arial Narrow" w:hAnsi="Arial Narrow"/>
                        <w:sz w:val="14"/>
                        <w:szCs w:val="14"/>
                      </w:rPr>
                      <w:br/>
                    </w:r>
                    <w:proofErr w:type="spellStart"/>
                    <w:r w:rsidR="00BD551E"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Jána</w:t>
                    </w:r>
                    <w:proofErr w:type="spellEnd"/>
                    <w:r w:rsidR="00BD551E"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Bottu </w:t>
                    </w:r>
                    <w:proofErr w:type="gramStart"/>
                    <w:r w:rsidR="00BD551E"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2  •</w:t>
                    </w:r>
                    <w:proofErr w:type="gramEnd"/>
                    <w:r w:rsidR="00BD551E"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 917 01 Trnava</w:t>
                    </w:r>
                  </w:p>
                  <w:p w14:paraId="730EA0AA" w14:textId="77777777" w:rsidR="00BD039A" w:rsidRPr="00CA774E" w:rsidRDefault="00BD039A" w:rsidP="00CA774E">
                    <w:pPr>
                      <w:rPr>
                        <w:rFonts w:ascii="Times New Roman" w:hAnsi="Times New Roman"/>
                        <w:b/>
                        <w:bCs/>
                        <w:color w:val="50515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rFonts w:cs="Arial"/>
        <w:noProof/>
        <w:lang w:eastAsia="en-US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61C5E31B" wp14:editId="1803744D">
              <wp:simplePos x="0" y="0"/>
              <wp:positionH relativeFrom="page">
                <wp:posOffset>3168015</wp:posOffset>
              </wp:positionH>
              <wp:positionV relativeFrom="page">
                <wp:posOffset>9744075</wp:posOffset>
              </wp:positionV>
              <wp:extent cx="2406015" cy="506095"/>
              <wp:effectExtent l="0" t="0" r="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6015" cy="506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F1AFD4" w14:textId="77777777" w:rsidR="00BD039A" w:rsidRPr="00BE1E32" w:rsidRDefault="00BD039A" w:rsidP="00BA37C1">
                          <w:pPr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</w:pPr>
                          <w:r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>I</w:t>
                          </w:r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ČO </w:t>
                          </w:r>
                          <w:r w:rsidR="00BD551E"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37 986 </w:t>
                          </w:r>
                          <w:proofErr w:type="gramStart"/>
                          <w:r w:rsidR="00BD551E"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805  </w:t>
                          </w:r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•</w:t>
                          </w:r>
                          <w:proofErr w:type="gramEnd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 DIČ </w:t>
                          </w:r>
                          <w:r w:rsidR="00BD551E"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>2022374805</w:t>
                          </w:r>
                          <w:r w:rsidR="00BD551E"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 •  IČ DPH: SK2022374805</w:t>
                          </w:r>
                        </w:p>
                        <w:p w14:paraId="4EF31DD9" w14:textId="77777777" w:rsidR="00A25A54" w:rsidRDefault="00BD039A" w:rsidP="003062C4">
                          <w:pPr>
                            <w:rPr>
                              <w:rFonts w:ascii="Arial Narrow" w:hAnsi="Arial Narrow" w:cs="Arial Narrow"/>
                              <w:bCs/>
                              <w:color w:val="505150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>Bankové</w:t>
                          </w:r>
                          <w:proofErr w:type="spellEnd"/>
                          <w:r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> </w:t>
                          </w:r>
                          <w:proofErr w:type="spellStart"/>
                          <w:r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>spojenie</w:t>
                          </w:r>
                          <w:proofErr w:type="spellEnd"/>
                          <w:r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> </w:t>
                          </w:r>
                          <w:r w:rsidR="00BD551E"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>1151584001</w:t>
                          </w:r>
                          <w:r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>/</w:t>
                          </w:r>
                          <w:proofErr w:type="gramStart"/>
                          <w:r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>1111  </w:t>
                          </w:r>
                          <w:r w:rsidR="00BE0C8F" w:rsidRPr="0066416F">
                            <w:rPr>
                              <w:rFonts w:ascii="Arial Narrow" w:hAnsi="Arial Narrow" w:cs="Arial Narrow"/>
                              <w:bCs/>
                              <w:color w:val="505150"/>
                              <w:sz w:val="14"/>
                              <w:szCs w:val="14"/>
                            </w:rPr>
                            <w:t>UniCredit</w:t>
                          </w:r>
                          <w:proofErr w:type="gramEnd"/>
                          <w:r w:rsidR="00BE0C8F" w:rsidRPr="0066416F">
                            <w:rPr>
                              <w:rFonts w:ascii="Arial Narrow" w:hAnsi="Arial Narrow" w:cs="Arial Narrow"/>
                              <w:bCs/>
                              <w:color w:val="505150"/>
                              <w:sz w:val="14"/>
                              <w:szCs w:val="14"/>
                            </w:rPr>
                            <w:t xml:space="preserve"> Bank Slovakia a. s.</w:t>
                          </w:r>
                        </w:p>
                        <w:p w14:paraId="5FCCF2C2" w14:textId="77777777" w:rsidR="00A25A54" w:rsidRPr="00A25A54" w:rsidRDefault="00A25A54" w:rsidP="00A25A54">
                          <w:pPr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  <w:lang w:val="sk-SK"/>
                            </w:rPr>
                          </w:pPr>
                          <w:r w:rsidRPr="00A25A54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  <w:lang w:val="sk-SK"/>
                            </w:rPr>
                            <w:t xml:space="preserve">SWIFT </w:t>
                          </w:r>
                          <w:r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  <w:lang w:val="sk-SK"/>
                            </w:rPr>
                            <w:t>kód</w:t>
                          </w:r>
                          <w:r w:rsidRPr="00A25A54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  <w:lang w:val="sk-SK"/>
                            </w:rPr>
                            <w:t>: UNCRSKBX</w:t>
                          </w:r>
                          <w:r w:rsidRPr="0066416F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25A54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  <w:lang w:val="sk-SK"/>
                            </w:rPr>
                            <w:t>IBAN : SK1711110000001151584001</w:t>
                          </w:r>
                        </w:p>
                        <w:p w14:paraId="5489F004" w14:textId="77777777" w:rsidR="00BD039A" w:rsidRPr="00BE1E32" w:rsidRDefault="00BD039A" w:rsidP="00A25A54">
                          <w:pPr>
                            <w:rPr>
                              <w:rFonts w:ascii="Arial Narrow" w:hAnsi="Arial Narrow"/>
                            </w:rPr>
                          </w:pPr>
                          <w:proofErr w:type="spellStart"/>
                          <w:r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>Spolo</w:t>
                          </w:r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č</w:t>
                          </w:r>
                          <w:r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>nos</w:t>
                          </w:r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ť</w:t>
                          </w:r>
                          <w:proofErr w:type="spellEnd"/>
                          <w:r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> je </w:t>
                          </w:r>
                          <w:proofErr w:type="spellStart"/>
                          <w:r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>zapísaná</w:t>
                          </w:r>
                          <w:proofErr w:type="spellEnd"/>
                          <w:r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> </w:t>
                          </w:r>
                          <w:r w:rsidR="00BE1E32"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v </w:t>
                          </w:r>
                          <w:proofErr w:type="spellStart"/>
                          <w:r w:rsidR="00BE1E32"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registr</w:t>
                          </w:r>
                          <w:r w:rsid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i</w:t>
                          </w:r>
                          <w:proofErr w:type="spellEnd"/>
                          <w:r w:rsidR="00BE1E32"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E1E32"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neziskových</w:t>
                          </w:r>
                          <w:proofErr w:type="spellEnd"/>
                          <w:r w:rsidR="00BE1E32"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E1E32"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organizácií</w:t>
                          </w:r>
                          <w:proofErr w:type="spellEnd"/>
                          <w:r w:rsidR="00BE1E32"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E1E32"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vedenom</w:t>
                          </w:r>
                          <w:proofErr w:type="spellEnd"/>
                          <w:r w:rsidR="00BE1E32"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E1E32"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obvodným</w:t>
                          </w:r>
                          <w:proofErr w:type="spellEnd"/>
                          <w:r w:rsidR="00BE1E32"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E1E32"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úradom</w:t>
                          </w:r>
                          <w:proofErr w:type="spellEnd"/>
                          <w:r w:rsidR="00BE1E32"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v </w:t>
                          </w:r>
                          <w:proofErr w:type="spellStart"/>
                          <w:r w:rsidR="00BE1E32"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Trnave</w:t>
                          </w:r>
                          <w:proofErr w:type="spellEnd"/>
                          <w:r w:rsidR="00BE1E32"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reg.č</w:t>
                          </w:r>
                          <w:proofErr w:type="spellEnd"/>
                          <w:r w:rsid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. VVS/NO-85/2007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C5E31B" id="Text Box 4" o:spid="_x0000_s1031" type="#_x0000_t202" style="position:absolute;margin-left:249.45pt;margin-top:767.25pt;width:189.45pt;height:39.8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" filled="f" stroked="f">
              <v:textbox inset="0,0,0,0">
                <w:txbxContent>
                  <w:p w14:paraId="2CF1AFD4" w14:textId="77777777" w:rsidR="00BD039A" w:rsidRPr="00BE1E32" w:rsidRDefault="00BD039A" w:rsidP="00BA37C1">
                    <w:pPr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</w:pPr>
                    <w:r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>I</w:t>
                    </w:r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ČO </w:t>
                    </w:r>
                    <w:r w:rsidR="00BD551E"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37 986 </w:t>
                    </w:r>
                    <w:proofErr w:type="gramStart"/>
                    <w:r w:rsidR="00BD551E"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805  </w:t>
                    </w:r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•</w:t>
                    </w:r>
                    <w:proofErr w:type="gramEnd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 DIČ </w:t>
                    </w:r>
                    <w:r w:rsidR="00BD551E"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>2022374805</w:t>
                    </w:r>
                    <w:r w:rsidR="00BD551E"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 •  IČ DPH: SK2022374805</w:t>
                    </w:r>
                  </w:p>
                  <w:p w14:paraId="4EF31DD9" w14:textId="77777777" w:rsidR="00A25A54" w:rsidRDefault="00BD039A" w:rsidP="003062C4">
                    <w:pPr>
                      <w:rPr>
                        <w:rFonts w:ascii="Arial Narrow" w:hAnsi="Arial Narrow" w:cs="Arial Narrow"/>
                        <w:bCs/>
                        <w:color w:val="505150"/>
                        <w:sz w:val="14"/>
                        <w:szCs w:val="14"/>
                      </w:rPr>
                    </w:pPr>
                    <w:proofErr w:type="spellStart"/>
                    <w:r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>Bankové</w:t>
                    </w:r>
                    <w:proofErr w:type="spellEnd"/>
                    <w:r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> </w:t>
                    </w:r>
                    <w:proofErr w:type="spellStart"/>
                    <w:r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>spojenie</w:t>
                    </w:r>
                    <w:proofErr w:type="spellEnd"/>
                    <w:r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> </w:t>
                    </w:r>
                    <w:r w:rsidR="00BD551E"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>1151584001</w:t>
                    </w:r>
                    <w:r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>/</w:t>
                    </w:r>
                    <w:proofErr w:type="gramStart"/>
                    <w:r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>1111  </w:t>
                    </w:r>
                    <w:r w:rsidR="00BE0C8F" w:rsidRPr="0066416F">
                      <w:rPr>
                        <w:rFonts w:ascii="Arial Narrow" w:hAnsi="Arial Narrow" w:cs="Arial Narrow"/>
                        <w:bCs/>
                        <w:color w:val="505150"/>
                        <w:sz w:val="14"/>
                        <w:szCs w:val="14"/>
                      </w:rPr>
                      <w:t>UniCredit</w:t>
                    </w:r>
                    <w:proofErr w:type="gramEnd"/>
                    <w:r w:rsidR="00BE0C8F" w:rsidRPr="0066416F">
                      <w:rPr>
                        <w:rFonts w:ascii="Arial Narrow" w:hAnsi="Arial Narrow" w:cs="Arial Narrow"/>
                        <w:bCs/>
                        <w:color w:val="505150"/>
                        <w:sz w:val="14"/>
                        <w:szCs w:val="14"/>
                      </w:rPr>
                      <w:t xml:space="preserve"> Bank Slovakia a. s.</w:t>
                    </w:r>
                  </w:p>
                  <w:p w14:paraId="5FCCF2C2" w14:textId="77777777" w:rsidR="00A25A54" w:rsidRPr="00A25A54" w:rsidRDefault="00A25A54" w:rsidP="00A25A54">
                    <w:pPr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  <w:lang w:val="sk-SK"/>
                      </w:rPr>
                    </w:pPr>
                    <w:r w:rsidRPr="00A25A54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  <w:lang w:val="sk-SK"/>
                      </w:rPr>
                      <w:t xml:space="preserve">SWIFT </w:t>
                    </w:r>
                    <w:r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  <w:lang w:val="sk-SK"/>
                      </w:rPr>
                      <w:t>kód</w:t>
                    </w:r>
                    <w:r w:rsidRPr="00A25A54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  <w:lang w:val="sk-SK"/>
                      </w:rPr>
                      <w:t>: UNCRSKBX</w:t>
                    </w:r>
                    <w:r w:rsidRPr="0066416F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 xml:space="preserve"> </w:t>
                    </w:r>
                    <w:r w:rsidRPr="00A25A54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  <w:lang w:val="sk-SK"/>
                      </w:rPr>
                      <w:t>IBAN : SK1711110000001151584001</w:t>
                    </w:r>
                  </w:p>
                  <w:p w14:paraId="5489F004" w14:textId="77777777" w:rsidR="00BD039A" w:rsidRPr="00BE1E32" w:rsidRDefault="00BD039A" w:rsidP="00A25A54">
                    <w:pPr>
                      <w:rPr>
                        <w:rFonts w:ascii="Arial Narrow" w:hAnsi="Arial Narrow"/>
                      </w:rPr>
                    </w:pPr>
                    <w:proofErr w:type="spellStart"/>
                    <w:r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>Spolo</w:t>
                    </w:r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č</w:t>
                    </w:r>
                    <w:r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>nos</w:t>
                    </w:r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ť</w:t>
                    </w:r>
                    <w:proofErr w:type="spellEnd"/>
                    <w:r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> je </w:t>
                    </w:r>
                    <w:proofErr w:type="spellStart"/>
                    <w:r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>zapísaná</w:t>
                    </w:r>
                    <w:proofErr w:type="spellEnd"/>
                    <w:r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> </w:t>
                    </w:r>
                    <w:r w:rsidR="00BE1E32"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v </w:t>
                    </w:r>
                    <w:proofErr w:type="spellStart"/>
                    <w:r w:rsidR="00BE1E32"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registr</w:t>
                    </w:r>
                    <w:r w:rsid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i</w:t>
                    </w:r>
                    <w:proofErr w:type="spellEnd"/>
                    <w:r w:rsidR="00BE1E32"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BE1E32"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neziskových</w:t>
                    </w:r>
                    <w:proofErr w:type="spellEnd"/>
                    <w:r w:rsidR="00BE1E32"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BE1E32"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organizácií</w:t>
                    </w:r>
                    <w:proofErr w:type="spellEnd"/>
                    <w:r w:rsidR="00BE1E32"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BE1E32"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vedenom</w:t>
                    </w:r>
                    <w:proofErr w:type="spellEnd"/>
                    <w:r w:rsidR="00BE1E32"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BE1E32"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obvodným</w:t>
                    </w:r>
                    <w:proofErr w:type="spellEnd"/>
                    <w:r w:rsidR="00BE1E32"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BE1E32"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úradom</w:t>
                    </w:r>
                    <w:proofErr w:type="spellEnd"/>
                    <w:r w:rsidR="00BE1E32"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v </w:t>
                    </w:r>
                    <w:proofErr w:type="spellStart"/>
                    <w:r w:rsidR="00BE1E32"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Trnave</w:t>
                    </w:r>
                    <w:proofErr w:type="spellEnd"/>
                    <w:r w:rsidR="00BE1E32"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reg.č</w:t>
                    </w:r>
                    <w:proofErr w:type="spellEnd"/>
                    <w:r w:rsid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. VVS/NO-85/2007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BD039A">
      <w:rPr>
        <w:rFonts w:ascii="Times New Roman" w:hAnsi="Times New Roman"/>
        <w:noProof/>
        <w:lang w:val="hr-HR" w:eastAsia="hr-HR"/>
      </w:rPr>
      <w:drawing>
        <wp:anchor distT="0" distB="0" distL="114300" distR="114300" simplePos="0" relativeHeight="251663360" behindDoc="1" locked="1" layoutInCell="1" allowOverlap="1" wp14:anchorId="7FA661D0" wp14:editId="2D03750E">
          <wp:simplePos x="0" y="0"/>
          <wp:positionH relativeFrom="page">
            <wp:posOffset>5647690</wp:posOffset>
          </wp:positionH>
          <wp:positionV relativeFrom="page">
            <wp:posOffset>9364345</wp:posOffset>
          </wp:positionV>
          <wp:extent cx="791845" cy="342265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3-08-22 at 2.21.54 P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45" cy="34226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B03C3" w14:textId="77777777" w:rsidR="00BE1E32" w:rsidRDefault="00BE1E32" w:rsidP="006A6F8B">
      <w:r>
        <w:separator/>
      </w:r>
    </w:p>
  </w:footnote>
  <w:footnote w:type="continuationSeparator" w:id="0">
    <w:p w14:paraId="31E2C8BD" w14:textId="77777777" w:rsidR="00BE1E32" w:rsidRDefault="00BE1E32" w:rsidP="006A6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A020E" w14:textId="77777777" w:rsidR="00F45002" w:rsidRDefault="00F4500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1CF96" w14:textId="4AB9ED87" w:rsidR="00BD039A" w:rsidRDefault="00FA2115" w:rsidP="00EE3AE7">
    <w:pPr>
      <w:pStyle w:val="Hlavika"/>
      <w:ind w:left="-709" w:firstLine="709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A2FF871" wp14:editId="6B377CC1">
              <wp:simplePos x="0" y="0"/>
              <wp:positionH relativeFrom="column">
                <wp:posOffset>3957320</wp:posOffset>
              </wp:positionH>
              <wp:positionV relativeFrom="paragraph">
                <wp:posOffset>485775</wp:posOffset>
              </wp:positionV>
              <wp:extent cx="2314575" cy="800100"/>
              <wp:effectExtent l="9525" t="9525" r="9525" b="9525"/>
              <wp:wrapNone/>
              <wp:docPr id="5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1457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FF4C88" id="Rectangle 17" o:spid="_x0000_s1026" style="position:absolute;margin-left:311.6pt;margin-top:38.25pt;width:182.25pt;height:6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" strokecolor="white [3212]"/>
          </w:pict>
        </mc:Fallback>
      </mc:AlternateContent>
    </w:r>
    <w:r w:rsidR="00BD039A">
      <w:rPr>
        <w:noProof/>
        <w:lang w:val="hr-HR" w:eastAsia="hr-HR"/>
      </w:rPr>
      <w:drawing>
        <wp:anchor distT="0" distB="0" distL="114300" distR="114300" simplePos="0" relativeHeight="251658240" behindDoc="1" locked="0" layoutInCell="1" allowOverlap="1" wp14:anchorId="6D5AC637" wp14:editId="4E730A8A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4475" cy="1261109"/>
          <wp:effectExtent l="0" t="0" r="0" b="952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ne obe lo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475" cy="126110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85D66" w14:textId="7D9CA9C0" w:rsidR="00BD039A" w:rsidRDefault="00FA2115">
    <w:pPr>
      <w:pStyle w:val="Hlavika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11732F" wp14:editId="48C30B7E">
              <wp:simplePos x="0" y="0"/>
              <wp:positionH relativeFrom="column">
                <wp:posOffset>3804920</wp:posOffset>
              </wp:positionH>
              <wp:positionV relativeFrom="paragraph">
                <wp:posOffset>333375</wp:posOffset>
              </wp:positionV>
              <wp:extent cx="2314575" cy="800100"/>
              <wp:effectExtent l="9525" t="9525" r="9525" b="9525"/>
              <wp:wrapNone/>
              <wp:docPr id="3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1457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984956" id="Rectangle 15" o:spid="_x0000_s1026" style="position:absolute;margin-left:299.6pt;margin-top:26.25pt;width:182.25pt;height:6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" strokecolor="white [3212]"/>
          </w:pict>
        </mc:Fallback>
      </mc:AlternateContent>
    </w:r>
    <w:r w:rsidR="00BD039A">
      <w:rPr>
        <w:noProof/>
        <w:lang w:val="hr-HR" w:eastAsia="hr-HR"/>
      </w:rPr>
      <w:drawing>
        <wp:anchor distT="0" distB="0" distL="114300" distR="114300" simplePos="0" relativeHeight="251661312" behindDoc="1" locked="1" layoutInCell="1" allowOverlap="1" wp14:anchorId="457CD44D" wp14:editId="60E95C1F">
          <wp:simplePos x="0" y="0"/>
          <wp:positionH relativeFrom="page">
            <wp:posOffset>2540</wp:posOffset>
          </wp:positionH>
          <wp:positionV relativeFrom="page">
            <wp:posOffset>0</wp:posOffset>
          </wp:positionV>
          <wp:extent cx="7556500" cy="1261110"/>
          <wp:effectExtent l="0" t="0" r="12700" b="889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ne obe lo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2611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6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77"/>
    <w:rsid w:val="00071381"/>
    <w:rsid w:val="000A71F0"/>
    <w:rsid w:val="000F0D4D"/>
    <w:rsid w:val="00163AEA"/>
    <w:rsid w:val="00202179"/>
    <w:rsid w:val="0022607F"/>
    <w:rsid w:val="002D0B7F"/>
    <w:rsid w:val="002E5476"/>
    <w:rsid w:val="00302F64"/>
    <w:rsid w:val="003062C4"/>
    <w:rsid w:val="0032514A"/>
    <w:rsid w:val="00331F77"/>
    <w:rsid w:val="003D3874"/>
    <w:rsid w:val="003F541D"/>
    <w:rsid w:val="0047324D"/>
    <w:rsid w:val="004C1BE0"/>
    <w:rsid w:val="004C5500"/>
    <w:rsid w:val="0063181C"/>
    <w:rsid w:val="00654186"/>
    <w:rsid w:val="00661E2E"/>
    <w:rsid w:val="006A04A5"/>
    <w:rsid w:val="006A6F8B"/>
    <w:rsid w:val="007605D8"/>
    <w:rsid w:val="00766CFC"/>
    <w:rsid w:val="00782E86"/>
    <w:rsid w:val="00837D50"/>
    <w:rsid w:val="00880FD1"/>
    <w:rsid w:val="00983BEA"/>
    <w:rsid w:val="009A1BBA"/>
    <w:rsid w:val="009A2816"/>
    <w:rsid w:val="009E1BD6"/>
    <w:rsid w:val="00A25A54"/>
    <w:rsid w:val="00A65C71"/>
    <w:rsid w:val="00AD64A9"/>
    <w:rsid w:val="00B02FCB"/>
    <w:rsid w:val="00B82E32"/>
    <w:rsid w:val="00BA37C1"/>
    <w:rsid w:val="00BB346A"/>
    <w:rsid w:val="00BD039A"/>
    <w:rsid w:val="00BD551E"/>
    <w:rsid w:val="00BE0C8F"/>
    <w:rsid w:val="00BE1E32"/>
    <w:rsid w:val="00CA774E"/>
    <w:rsid w:val="00CD40E1"/>
    <w:rsid w:val="00D474B2"/>
    <w:rsid w:val="00E12DE9"/>
    <w:rsid w:val="00EE3AE7"/>
    <w:rsid w:val="00F15350"/>
    <w:rsid w:val="00F408F9"/>
    <w:rsid w:val="00F45002"/>
    <w:rsid w:val="00FA2115"/>
    <w:rsid w:val="00FB3A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>
      <o:colormenu v:ext="edit" strokecolor="none [3212]"/>
    </o:shapedefaults>
    <o:shapelayout v:ext="edit">
      <o:idmap v:ext="edit" data="2"/>
    </o:shapelayout>
  </w:shapeDefaults>
  <w:decimalSymbol w:val=","/>
  <w:listSeparator w:val=";"/>
  <w14:docId w14:val="06376D65"/>
  <w15:docId w15:val="{757FC1CC-1486-4FF7-9A13-22E5089F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BE0"/>
    <w:rPr>
      <w:rFonts w:ascii="Arial" w:hAnsi="Arial" w:cs="Times New Roman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elveticaCEbold">
    <w:name w:val="Helvetica CE bold"/>
    <w:basedOn w:val="Predvolenpsmoodseku"/>
    <w:rsid w:val="00BB346A"/>
    <w:rPr>
      <w:rFonts w:ascii="Helvetica CE Bold" w:hAnsi="Helvetica CE Bold"/>
    </w:rPr>
  </w:style>
  <w:style w:type="paragraph" w:customStyle="1" w:styleId="HelveLight10">
    <w:name w:val="Helve Light 10"/>
    <w:basedOn w:val="Normlny"/>
    <w:qFormat/>
    <w:rsid w:val="002D0B7F"/>
    <w:rPr>
      <w:rFonts w:ascii="45 Helvetica CE Light" w:hAnsi="45 Helvetica CE Light"/>
      <w:sz w:val="20"/>
    </w:rPr>
  </w:style>
  <w:style w:type="paragraph" w:styleId="Zkladntext">
    <w:name w:val="Body Text"/>
    <w:basedOn w:val="Normlny"/>
    <w:link w:val="ZkladntextChar"/>
    <w:autoRedefine/>
    <w:rsid w:val="0032514A"/>
    <w:pPr>
      <w:spacing w:after="120"/>
    </w:pPr>
    <w:rPr>
      <w:rFonts w:eastAsia="Geneva CE"/>
      <w:lang w:val="cs-CZ"/>
    </w:rPr>
  </w:style>
  <w:style w:type="character" w:customStyle="1" w:styleId="ZkladntextChar">
    <w:name w:val="Základný text Char"/>
    <w:basedOn w:val="Predvolenpsmoodseku"/>
    <w:link w:val="Zkladntext"/>
    <w:rsid w:val="0032514A"/>
    <w:rPr>
      <w:rFonts w:ascii="Arial" w:eastAsia="Geneva CE" w:hAnsi="Arial" w:cs="Times New Roman"/>
      <w:sz w:val="22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6A6F8B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A6F8B"/>
    <w:rPr>
      <w:rFonts w:ascii="Arial" w:hAnsi="Arial" w:cs="Times New Roman"/>
      <w:sz w:val="22"/>
    </w:rPr>
  </w:style>
  <w:style w:type="paragraph" w:styleId="Pta">
    <w:name w:val="footer"/>
    <w:basedOn w:val="Normlny"/>
    <w:link w:val="PtaChar"/>
    <w:uiPriority w:val="99"/>
    <w:unhideWhenUsed/>
    <w:rsid w:val="006A6F8B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6A6F8B"/>
    <w:rPr>
      <w:rFonts w:ascii="Arial" w:hAnsi="Arial" w:cs="Times New Roman"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6F8B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6F8B"/>
    <w:rPr>
      <w:rFonts w:ascii="Lucida Grande" w:hAnsi="Lucida Grande" w:cs="Lucida Grande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782E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6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ustova.MEDIREXGROUP\Local%20Settings\Temporary%20Internet%20Files\Content.Outlook\L0F28JA0\Medirex%20ACADEMY%20HP%20template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Medirex ACADEMY HP template normal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>kolovratok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austova</dc:creator>
  <cp:keywords/>
  <dc:description/>
  <cp:lastModifiedBy>Štofíková Lenka, Mgr.</cp:lastModifiedBy>
  <cp:revision>2</cp:revision>
  <dcterms:created xsi:type="dcterms:W3CDTF">2021-03-09T09:46:00Z</dcterms:created>
  <dcterms:modified xsi:type="dcterms:W3CDTF">2021-03-09T09:46:00Z</dcterms:modified>
</cp:coreProperties>
</file>